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DEDF1" w14:textId="7F7585BA" w:rsidR="00856165" w:rsidRPr="00F128BE" w:rsidRDefault="00581E00" w:rsidP="00915CCA">
      <w:pPr>
        <w:pStyle w:val="Title"/>
        <w:rPr>
          <w:rFonts w:asciiTheme="minorHAnsi" w:hAnsiTheme="minorHAnsi"/>
        </w:rPr>
      </w:pPr>
      <w:r w:rsidRPr="00F128BE">
        <w:rPr>
          <w:rFonts w:asciiTheme="minorHAnsi" w:hAnsiTheme="minorHAnsi"/>
        </w:rPr>
        <w:t xml:space="preserve">Business </w:t>
      </w:r>
      <w:r w:rsidR="00965C07" w:rsidRPr="00F128BE">
        <w:rPr>
          <w:rFonts w:asciiTheme="minorHAnsi" w:hAnsiTheme="minorHAnsi"/>
        </w:rPr>
        <w:t xml:space="preserve">and Public Services </w:t>
      </w:r>
      <w:r w:rsidRPr="00F128BE">
        <w:rPr>
          <w:rFonts w:asciiTheme="minorHAnsi" w:hAnsiTheme="minorHAnsi"/>
        </w:rPr>
        <w:t>Tec</w:t>
      </w:r>
      <w:r w:rsidR="00F128BE" w:rsidRPr="00F128BE">
        <w:rPr>
          <w:rFonts w:asciiTheme="minorHAnsi" w:hAnsiTheme="minorHAnsi"/>
        </w:rPr>
        <w:t>e</w:t>
      </w:r>
      <w:r w:rsidRPr="00F128BE">
        <w:rPr>
          <w:rFonts w:asciiTheme="minorHAnsi" w:hAnsiTheme="minorHAnsi"/>
        </w:rPr>
        <w:t>hnologies</w:t>
      </w:r>
      <w:r w:rsidR="00856165" w:rsidRPr="00F128BE">
        <w:rPr>
          <w:rFonts w:asciiTheme="minorHAnsi" w:hAnsiTheme="minorHAnsi"/>
        </w:rPr>
        <w:t xml:space="preserve"> Division</w:t>
      </w:r>
    </w:p>
    <w:p w14:paraId="6E7E0D8A" w14:textId="77777777" w:rsidR="00965C07" w:rsidRPr="00F128BE" w:rsidRDefault="00856165" w:rsidP="00A40B9C">
      <w:pPr>
        <w:pStyle w:val="Heading1"/>
        <w:rPr>
          <w:rFonts w:asciiTheme="minorHAnsi" w:hAnsiTheme="minorHAnsi"/>
        </w:rPr>
      </w:pPr>
      <w:r w:rsidRPr="00F128BE">
        <w:rPr>
          <w:rFonts w:asciiTheme="minorHAnsi" w:hAnsiTheme="minorHAnsi"/>
        </w:rPr>
        <w:t>Course Syllabus</w:t>
      </w:r>
    </w:p>
    <w:p w14:paraId="4DC4D6CC" w14:textId="791EEEF3" w:rsidR="00222F82" w:rsidRPr="00F128BE" w:rsidRDefault="00222F82" w:rsidP="00A40B9C">
      <w:pPr>
        <w:rPr>
          <w:rFonts w:asciiTheme="minorHAnsi" w:hAnsiTheme="minorHAnsi"/>
        </w:rPr>
      </w:pPr>
      <w:r w:rsidRPr="00F128BE">
        <w:rPr>
          <w:rFonts w:asciiTheme="minorHAnsi" w:hAnsiTheme="minorHAnsi"/>
          <w:b/>
        </w:rPr>
        <w:t>Course</w:t>
      </w:r>
      <w:r w:rsidRPr="00F128BE">
        <w:rPr>
          <w:rFonts w:asciiTheme="minorHAnsi" w:hAnsiTheme="minorHAnsi"/>
        </w:rPr>
        <w:t xml:space="preserve">: </w:t>
      </w:r>
      <w:r w:rsidR="00A40B9C" w:rsidRPr="00F128BE">
        <w:rPr>
          <w:rFonts w:asciiTheme="minorHAnsi" w:hAnsiTheme="minorHAnsi"/>
        </w:rPr>
        <w:t xml:space="preserve">EDU </w:t>
      </w:r>
      <w:proofErr w:type="gramStart"/>
      <w:r w:rsidR="00A40B9C" w:rsidRPr="00F128BE">
        <w:rPr>
          <w:rFonts w:asciiTheme="minorHAnsi" w:hAnsiTheme="minorHAnsi"/>
        </w:rPr>
        <w:t>2</w:t>
      </w:r>
      <w:r w:rsidR="00983F35">
        <w:rPr>
          <w:rFonts w:asciiTheme="minorHAnsi" w:hAnsiTheme="minorHAnsi"/>
        </w:rPr>
        <w:t>50</w:t>
      </w:r>
      <w:r w:rsidR="00A40B9C" w:rsidRPr="00F128BE">
        <w:rPr>
          <w:rFonts w:asciiTheme="minorHAnsi" w:hAnsiTheme="minorHAnsi"/>
        </w:rPr>
        <w:t>:</w:t>
      </w:r>
      <w:r w:rsidR="00983F35">
        <w:rPr>
          <w:rFonts w:asciiTheme="minorHAnsi" w:hAnsiTheme="minorHAnsi"/>
        </w:rPr>
        <w:t>Teacher</w:t>
      </w:r>
      <w:proofErr w:type="gramEnd"/>
      <w:r w:rsidR="00983F35">
        <w:rPr>
          <w:rFonts w:asciiTheme="minorHAnsi" w:hAnsiTheme="minorHAnsi"/>
        </w:rPr>
        <w:t xml:space="preserve"> Licensure Preparation</w:t>
      </w:r>
      <w:r w:rsidR="00A40B9C" w:rsidRPr="00F128BE">
        <w:rPr>
          <w:rFonts w:asciiTheme="minorHAnsi" w:hAnsiTheme="minorHAnsi"/>
        </w:rPr>
        <w:t>, Section 0001, Fall 20</w:t>
      </w:r>
      <w:r w:rsidR="00477CF7">
        <w:rPr>
          <w:rFonts w:asciiTheme="minorHAnsi" w:hAnsiTheme="minorHAnsi"/>
        </w:rPr>
        <w:t>20</w:t>
      </w:r>
    </w:p>
    <w:p w14:paraId="29DA4270" w14:textId="2ED0A50A" w:rsidR="00413A8D" w:rsidRDefault="00A40B9C" w:rsidP="00413A8D">
      <w:pPr>
        <w:rPr>
          <w:rFonts w:asciiTheme="minorHAnsi" w:hAnsiTheme="minorHAnsi"/>
        </w:rPr>
      </w:pPr>
      <w:r w:rsidRPr="00F128BE">
        <w:rPr>
          <w:rFonts w:asciiTheme="minorHAnsi" w:hAnsiTheme="minorHAnsi"/>
          <w:b/>
        </w:rPr>
        <w:t>Instructor</w:t>
      </w:r>
      <w:r w:rsidRPr="00F128BE">
        <w:rPr>
          <w:rFonts w:asciiTheme="minorHAnsi" w:hAnsiTheme="minorHAnsi"/>
        </w:rPr>
        <w:t>:</w:t>
      </w:r>
      <w:r w:rsidRPr="00F128BE">
        <w:rPr>
          <w:rFonts w:asciiTheme="minorHAnsi" w:hAnsiTheme="minorHAnsi"/>
        </w:rPr>
        <w:tab/>
        <w:t>Kathleen Worsdale</w:t>
      </w:r>
      <w:r w:rsidRPr="00F128BE">
        <w:rPr>
          <w:rFonts w:asciiTheme="minorHAnsi" w:hAnsiTheme="minorHAnsi"/>
        </w:rPr>
        <w:br/>
      </w:r>
      <w:r w:rsidRPr="00F128BE">
        <w:rPr>
          <w:rFonts w:asciiTheme="minorHAnsi" w:hAnsiTheme="minorHAnsi"/>
          <w:b/>
        </w:rPr>
        <w:t>Office Location</w:t>
      </w:r>
      <w:r w:rsidRPr="00F128BE">
        <w:rPr>
          <w:rFonts w:asciiTheme="minorHAnsi" w:hAnsiTheme="minorHAnsi"/>
        </w:rPr>
        <w:t xml:space="preserve">: </w:t>
      </w:r>
      <w:r w:rsidR="00413A8D">
        <w:t>Online at Teams</w:t>
      </w:r>
      <w:r w:rsidRPr="00F128BE">
        <w:rPr>
          <w:rFonts w:asciiTheme="minorHAnsi" w:hAnsiTheme="minorHAnsi"/>
        </w:rPr>
        <w:br/>
      </w:r>
      <w:r w:rsidRPr="00F128BE">
        <w:rPr>
          <w:rFonts w:asciiTheme="minorHAnsi" w:hAnsiTheme="minorHAnsi"/>
          <w:b/>
        </w:rPr>
        <w:t>Telephone</w:t>
      </w:r>
      <w:r w:rsidRPr="00F128BE">
        <w:rPr>
          <w:rFonts w:asciiTheme="minorHAnsi" w:hAnsiTheme="minorHAnsi"/>
        </w:rPr>
        <w:t>:</w:t>
      </w:r>
      <w:r w:rsidRPr="00F128BE">
        <w:rPr>
          <w:rFonts w:asciiTheme="minorHAnsi" w:hAnsiTheme="minorHAnsi"/>
        </w:rPr>
        <w:tab/>
        <w:t>(919) 866-5433</w:t>
      </w:r>
      <w:r w:rsidRPr="00F128BE">
        <w:rPr>
          <w:rFonts w:asciiTheme="minorHAnsi" w:hAnsiTheme="minorHAnsi"/>
        </w:rPr>
        <w:br/>
      </w:r>
      <w:r w:rsidRPr="00F128BE">
        <w:rPr>
          <w:rFonts w:asciiTheme="minorHAnsi" w:hAnsiTheme="minorHAnsi"/>
          <w:b/>
        </w:rPr>
        <w:t>E-mail</w:t>
      </w:r>
      <w:r w:rsidRPr="00F128BE">
        <w:rPr>
          <w:rFonts w:asciiTheme="minorHAnsi" w:hAnsiTheme="minorHAnsi"/>
        </w:rPr>
        <w:t xml:space="preserve">: </w:t>
      </w:r>
      <w:hyperlink r:id="rId11" w:history="1">
        <w:r w:rsidRPr="00F128BE">
          <w:rPr>
            <w:rStyle w:val="Hyperlink"/>
            <w:rFonts w:asciiTheme="minorHAnsi" w:hAnsiTheme="minorHAnsi"/>
          </w:rPr>
          <w:t>kworsdale@waketech.edu</w:t>
        </w:r>
      </w:hyperlink>
      <w:r w:rsidRPr="00F128BE">
        <w:rPr>
          <w:rFonts w:asciiTheme="minorHAnsi" w:hAnsiTheme="minorHAnsi"/>
        </w:rPr>
        <w:br/>
      </w:r>
      <w:r w:rsidRPr="00F128BE">
        <w:rPr>
          <w:rFonts w:asciiTheme="minorHAnsi" w:hAnsiTheme="minorHAnsi"/>
          <w:b/>
        </w:rPr>
        <w:t>Office Hours</w:t>
      </w:r>
      <w:r w:rsidRPr="00F128BE">
        <w:rPr>
          <w:rFonts w:asciiTheme="minorHAnsi" w:hAnsiTheme="minorHAnsi"/>
        </w:rPr>
        <w:t xml:space="preserve">: </w:t>
      </w:r>
      <w:r w:rsidRPr="00F128BE">
        <w:rPr>
          <w:rFonts w:asciiTheme="minorHAnsi" w:hAnsiTheme="minorHAnsi"/>
        </w:rPr>
        <w:tab/>
      </w:r>
    </w:p>
    <w:sdt>
      <w:sdtPr>
        <w:rPr>
          <w:highlight w:val="yellow"/>
        </w:rPr>
        <w:id w:val="-609897584"/>
        <w:placeholder>
          <w:docPart w:val="F60C85B90132442192FD86008AF3C4DA"/>
        </w:placeholder>
      </w:sdtPr>
      <w:sdtEndPr/>
      <w:sdtContent>
        <w:p w14:paraId="68B13CCE" w14:textId="724A5CE2" w:rsidR="00413A8D" w:rsidRDefault="00413A8D" w:rsidP="00413A8D">
          <w:pPr>
            <w:spacing w:after="0"/>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Mon 12- 4 Tues 9:00-</w:t>
          </w:r>
          <w:proofErr w:type="gramStart"/>
          <w:r>
            <w:rPr>
              <w:rFonts w:ascii="Open Sans" w:hAnsi="Open Sans" w:cs="Open Sans"/>
              <w:color w:val="000000"/>
              <w:sz w:val="20"/>
              <w:szCs w:val="20"/>
              <w:shd w:val="clear" w:color="auto" w:fill="FFFFFF"/>
            </w:rPr>
            <w:t>1:00  Wed</w:t>
          </w:r>
          <w:proofErr w:type="gramEnd"/>
          <w:r>
            <w:rPr>
              <w:rFonts w:ascii="Open Sans" w:hAnsi="Open Sans" w:cs="Open Sans"/>
              <w:color w:val="000000"/>
              <w:sz w:val="20"/>
              <w:szCs w:val="20"/>
              <w:shd w:val="clear" w:color="auto" w:fill="FFFFFF"/>
            </w:rPr>
            <w:t> 12:00-4:00 and  Friday 9:00-12:00</w:t>
          </w:r>
        </w:p>
        <w:p w14:paraId="74DA62E9" w14:textId="7276A005" w:rsidR="00816978" w:rsidRDefault="00413A8D" w:rsidP="00413A8D">
          <w:pPr>
            <w:spacing w:after="0" w:line="240" w:lineRule="auto"/>
            <w:rPr>
              <w:rFonts w:asciiTheme="minorHAnsi" w:hAnsiTheme="minorHAnsi"/>
            </w:rPr>
          </w:pPr>
          <w:r>
            <w:t>Additional appointments available upon email request.</w:t>
          </w:r>
        </w:p>
      </w:sdtContent>
    </w:sdt>
    <w:p w14:paraId="794C965F" w14:textId="77777777" w:rsidR="00413A8D" w:rsidRPr="00F128BE" w:rsidRDefault="00413A8D" w:rsidP="00477CF7">
      <w:pPr>
        <w:spacing w:after="0" w:line="240" w:lineRule="auto"/>
        <w:rPr>
          <w:rFonts w:asciiTheme="minorHAnsi" w:hAnsiTheme="minorHAnsi"/>
        </w:rPr>
      </w:pPr>
    </w:p>
    <w:p w14:paraId="66B4C84F" w14:textId="3AD41105" w:rsidR="00A40B9C" w:rsidRDefault="00A40B9C" w:rsidP="00A40B9C">
      <w:pPr>
        <w:ind w:left="1800" w:hanging="1800"/>
        <w:rPr>
          <w:rFonts w:asciiTheme="minorHAnsi" w:hAnsiTheme="minorHAnsi"/>
        </w:rPr>
      </w:pPr>
      <w:r w:rsidRPr="00F128BE">
        <w:rPr>
          <w:rFonts w:asciiTheme="minorHAnsi" w:hAnsiTheme="minorHAnsi"/>
          <w:b/>
        </w:rPr>
        <w:t>Class Meeting Times</w:t>
      </w:r>
      <w:r w:rsidRPr="00F128BE">
        <w:rPr>
          <w:rFonts w:asciiTheme="minorHAnsi" w:hAnsiTheme="minorHAnsi"/>
        </w:rPr>
        <w:t xml:space="preserve">: </w:t>
      </w:r>
      <w:r w:rsidRPr="00F128BE">
        <w:rPr>
          <w:rFonts w:asciiTheme="minorHAnsi" w:hAnsiTheme="minorHAnsi"/>
        </w:rPr>
        <w:tab/>
        <w:t>Online via Blackboard.</w:t>
      </w:r>
    </w:p>
    <w:p w14:paraId="749DC42E" w14:textId="1A2AA8C1" w:rsidR="00413A8D" w:rsidRPr="00F128BE" w:rsidRDefault="00413A8D" w:rsidP="00A40B9C">
      <w:pPr>
        <w:ind w:left="1800" w:hanging="1800"/>
        <w:rPr>
          <w:rFonts w:asciiTheme="minorHAnsi" w:hAnsiTheme="minorHAnsi"/>
        </w:rPr>
      </w:pPr>
      <w:r w:rsidRPr="00E37349">
        <w:rPr>
          <w:b/>
        </w:rPr>
        <w:t>Monthly Synchronous meetings will take place</w:t>
      </w:r>
      <w:r>
        <w:rPr>
          <w:b/>
        </w:rPr>
        <w:t xml:space="preserve"> in Teams. D</w:t>
      </w:r>
      <w:r w:rsidRPr="00E37349">
        <w:rPr>
          <w:b/>
        </w:rPr>
        <w:t>ay and time TBD following survey completion.</w:t>
      </w:r>
    </w:p>
    <w:p w14:paraId="5307849A" w14:textId="77777777" w:rsidR="00121F22" w:rsidRPr="00F128BE" w:rsidRDefault="00121F22" w:rsidP="00A40B9C">
      <w:pPr>
        <w:pStyle w:val="Heading2"/>
        <w:rPr>
          <w:rFonts w:asciiTheme="minorHAnsi" w:hAnsiTheme="minorHAnsi"/>
        </w:rPr>
      </w:pPr>
      <w:r w:rsidRPr="00F128BE">
        <w:rPr>
          <w:rFonts w:asciiTheme="minorHAnsi" w:hAnsiTheme="minorHAnsi"/>
        </w:rPr>
        <w:t>Required Text/Supplies</w:t>
      </w:r>
    </w:p>
    <w:p w14:paraId="7198B22C" w14:textId="77777777" w:rsidR="00DA395E" w:rsidRPr="00F128BE" w:rsidRDefault="00121F22" w:rsidP="00A40B9C">
      <w:pPr>
        <w:pStyle w:val="Heading3"/>
      </w:pPr>
      <w:r w:rsidRPr="00F128BE">
        <w:t>Textbook</w:t>
      </w:r>
      <w:r w:rsidR="00222F82" w:rsidRPr="00F128BE">
        <w:t>(s)</w:t>
      </w:r>
    </w:p>
    <w:p w14:paraId="40A321A6" w14:textId="4D07BE04" w:rsidR="00DA395E" w:rsidRPr="00F128BE" w:rsidRDefault="00983F35" w:rsidP="00A40B9C">
      <w:pPr>
        <w:rPr>
          <w:rFonts w:asciiTheme="minorHAnsi" w:hAnsiTheme="minorHAnsi"/>
        </w:rPr>
      </w:pPr>
      <w:r>
        <w:rPr>
          <w:rFonts w:asciiTheme="minorHAnsi" w:hAnsiTheme="minorHAnsi"/>
        </w:rPr>
        <w:t>No Textbook Required</w:t>
      </w:r>
    </w:p>
    <w:p w14:paraId="32AB3DED" w14:textId="53C70847" w:rsidR="00222F82" w:rsidRPr="00F128BE" w:rsidRDefault="00121F22" w:rsidP="00A40B9C">
      <w:pPr>
        <w:pStyle w:val="Heading3"/>
      </w:pPr>
      <w:r w:rsidRPr="00F128BE">
        <w:t>Supplies/Software</w:t>
      </w:r>
    </w:p>
    <w:p w14:paraId="008FB414" w14:textId="4F853725" w:rsidR="00222F82" w:rsidRDefault="00F128BE" w:rsidP="00F128BE">
      <w:pPr>
        <w:spacing w:after="0" w:line="240" w:lineRule="auto"/>
        <w:ind w:left="360"/>
        <w:rPr>
          <w:rFonts w:asciiTheme="minorHAnsi" w:hAnsiTheme="minorHAnsi"/>
          <w:color w:val="000000"/>
          <w:bdr w:val="none" w:sz="0" w:space="0" w:color="auto" w:frame="1"/>
          <w:shd w:val="clear" w:color="auto" w:fill="FFFFFF"/>
        </w:rPr>
      </w:pPr>
      <w:r w:rsidRPr="00F128BE">
        <w:rPr>
          <w:rFonts w:asciiTheme="minorHAnsi" w:hAnsiTheme="minorHAnsi"/>
          <w:color w:val="000000"/>
          <w:bdr w:val="none" w:sz="0" w:space="0" w:color="auto" w:frame="1"/>
          <w:shd w:val="clear" w:color="auto" w:fill="FFFFFF"/>
        </w:rPr>
        <w:t>C</w:t>
      </w:r>
      <w:r w:rsidR="00DA395E" w:rsidRPr="00F128BE">
        <w:rPr>
          <w:rFonts w:asciiTheme="minorHAnsi" w:hAnsiTheme="minorHAnsi"/>
          <w:color w:val="000000"/>
          <w:bdr w:val="none" w:sz="0" w:space="0" w:color="auto" w:frame="1"/>
          <w:shd w:val="clear" w:color="auto" w:fill="FFFFFF"/>
        </w:rPr>
        <w:t xml:space="preserve">onsistent and reliable </w:t>
      </w:r>
      <w:r>
        <w:rPr>
          <w:rFonts w:asciiTheme="minorHAnsi" w:hAnsiTheme="minorHAnsi"/>
          <w:color w:val="000000"/>
          <w:bdr w:val="none" w:sz="0" w:space="0" w:color="auto" w:frame="1"/>
          <w:shd w:val="clear" w:color="auto" w:fill="FFFFFF"/>
        </w:rPr>
        <w:t>Internet access</w:t>
      </w:r>
    </w:p>
    <w:p w14:paraId="44A15651" w14:textId="542EDF98" w:rsidR="00F128BE" w:rsidRDefault="00F128BE" w:rsidP="00F128BE">
      <w:pPr>
        <w:spacing w:after="0" w:line="240" w:lineRule="auto"/>
        <w:ind w:left="360"/>
        <w:rPr>
          <w:rFonts w:asciiTheme="minorHAnsi" w:hAnsiTheme="minorHAnsi"/>
          <w:color w:val="000000"/>
          <w:bdr w:val="none" w:sz="0" w:space="0" w:color="auto" w:frame="1"/>
          <w:shd w:val="clear" w:color="auto" w:fill="FFFFFF"/>
        </w:rPr>
      </w:pPr>
      <w:r>
        <w:rPr>
          <w:rFonts w:asciiTheme="minorHAnsi" w:hAnsiTheme="minorHAnsi"/>
          <w:color w:val="000000"/>
          <w:bdr w:val="none" w:sz="0" w:space="0" w:color="auto" w:frame="1"/>
          <w:shd w:val="clear" w:color="auto" w:fill="FFFFFF"/>
        </w:rPr>
        <w:t>Blackboard access</w:t>
      </w:r>
    </w:p>
    <w:p w14:paraId="2544B1B2" w14:textId="542E56D6" w:rsidR="00F128BE" w:rsidRPr="00F128BE" w:rsidRDefault="00F128BE" w:rsidP="00F128BE">
      <w:pPr>
        <w:spacing w:after="0" w:line="240" w:lineRule="auto"/>
        <w:ind w:left="360"/>
        <w:rPr>
          <w:rFonts w:asciiTheme="minorHAnsi" w:hAnsiTheme="minorHAnsi"/>
          <w:color w:val="000000"/>
          <w:shd w:val="clear" w:color="auto" w:fill="FFFFFF"/>
        </w:rPr>
      </w:pPr>
      <w:r>
        <w:rPr>
          <w:rFonts w:asciiTheme="minorHAnsi" w:hAnsiTheme="minorHAnsi"/>
          <w:color w:val="000000"/>
          <w:bdr w:val="none" w:sz="0" w:space="0" w:color="auto" w:frame="1"/>
          <w:shd w:val="clear" w:color="auto" w:fill="FFFFFF"/>
        </w:rPr>
        <w:t>Student email access</w:t>
      </w:r>
    </w:p>
    <w:p w14:paraId="24D672C8" w14:textId="77777777" w:rsidR="00F128BE" w:rsidRDefault="00F128BE" w:rsidP="00F128BE">
      <w:pPr>
        <w:spacing w:after="0" w:line="240" w:lineRule="auto"/>
        <w:ind w:left="360"/>
        <w:rPr>
          <w:rFonts w:asciiTheme="minorHAnsi" w:hAnsiTheme="minorHAnsi"/>
          <w:color w:val="000000"/>
          <w:shd w:val="clear" w:color="auto" w:fill="FFFFFF"/>
        </w:rPr>
      </w:pPr>
      <w:r w:rsidRPr="00F128BE">
        <w:rPr>
          <w:rFonts w:asciiTheme="minorHAnsi" w:hAnsiTheme="minorHAnsi"/>
          <w:color w:val="000000"/>
          <w:shd w:val="clear" w:color="auto" w:fill="FFFFFF"/>
        </w:rPr>
        <w:t xml:space="preserve">Microsoft Office </w:t>
      </w:r>
    </w:p>
    <w:p w14:paraId="612FD221" w14:textId="4D48A0BF" w:rsidR="003873E7" w:rsidRPr="00F128BE" w:rsidRDefault="00F128BE" w:rsidP="00F128BE">
      <w:pPr>
        <w:spacing w:after="0" w:line="240" w:lineRule="auto"/>
        <w:ind w:left="360" w:firstLine="360"/>
        <w:rPr>
          <w:rFonts w:asciiTheme="minorHAnsi" w:hAnsiTheme="minorHAnsi"/>
        </w:rPr>
      </w:pPr>
      <w:r>
        <w:rPr>
          <w:rFonts w:asciiTheme="minorHAnsi" w:hAnsiTheme="minorHAnsi"/>
          <w:color w:val="000000"/>
          <w:shd w:val="clear" w:color="auto" w:fill="FFFFFF"/>
        </w:rPr>
        <w:t xml:space="preserve">--available to all students through the </w:t>
      </w:r>
      <w:hyperlink r:id="rId12" w:history="1">
        <w:r w:rsidRPr="00F128BE">
          <w:rPr>
            <w:rStyle w:val="Hyperlink"/>
            <w:rFonts w:asciiTheme="minorHAnsi" w:hAnsiTheme="minorHAnsi"/>
            <w:shd w:val="clear" w:color="auto" w:fill="FFFFFF"/>
          </w:rPr>
          <w:t>My Wake Tech portal (opens in new window)</w:t>
        </w:r>
      </w:hyperlink>
      <w:r>
        <w:rPr>
          <w:rFonts w:asciiTheme="minorHAnsi" w:hAnsiTheme="minorHAnsi"/>
          <w:color w:val="000000"/>
          <w:shd w:val="clear" w:color="auto" w:fill="FFFFFF"/>
        </w:rPr>
        <w:t xml:space="preserve"> [plain text link: </w:t>
      </w:r>
      <w:r w:rsidRPr="00F128BE">
        <w:rPr>
          <w:rFonts w:asciiTheme="minorHAnsi" w:hAnsiTheme="minorHAnsi"/>
          <w:color w:val="000000"/>
          <w:shd w:val="clear" w:color="auto" w:fill="FFFFFF"/>
        </w:rPr>
        <w:t>https://my.waketech.edu</w:t>
      </w:r>
      <w:r>
        <w:rPr>
          <w:rFonts w:asciiTheme="minorHAnsi" w:hAnsiTheme="minorHAnsi"/>
          <w:color w:val="000000"/>
          <w:shd w:val="clear" w:color="auto" w:fill="FFFFFF"/>
        </w:rPr>
        <w:t>]</w:t>
      </w:r>
    </w:p>
    <w:p w14:paraId="0F50DC7B" w14:textId="6232859C" w:rsidR="008321E7" w:rsidRPr="00F128BE" w:rsidRDefault="00965C07" w:rsidP="00254349">
      <w:pPr>
        <w:pStyle w:val="Heading2"/>
        <w:rPr>
          <w:rFonts w:asciiTheme="minorHAnsi" w:hAnsiTheme="minorHAnsi"/>
        </w:rPr>
      </w:pPr>
      <w:r w:rsidRPr="00F128BE">
        <w:rPr>
          <w:rFonts w:asciiTheme="minorHAnsi" w:hAnsiTheme="minorHAnsi"/>
        </w:rPr>
        <w:t>Course Usage of Blackboard</w:t>
      </w:r>
    </w:p>
    <w:p w14:paraId="2C270445" w14:textId="5C3F7DF3" w:rsidR="0046179A" w:rsidRPr="00F128BE" w:rsidRDefault="0046179A" w:rsidP="00CD4E9D">
      <w:pPr>
        <w:rPr>
          <w:rFonts w:asciiTheme="minorHAnsi" w:hAnsiTheme="minorHAnsi"/>
        </w:rPr>
      </w:pPr>
      <w:r w:rsidRPr="00F128BE">
        <w:rPr>
          <w:rFonts w:asciiTheme="minorHAnsi" w:hAnsiTheme="minorHAnsi"/>
        </w:rPr>
        <w:t xml:space="preserve">Copies of the course syllabus and major assignments may be found on </w:t>
      </w:r>
      <w:r w:rsidR="00C27271" w:rsidRPr="00F128BE">
        <w:rPr>
          <w:rFonts w:asciiTheme="minorHAnsi" w:hAnsiTheme="minorHAnsi"/>
        </w:rPr>
        <w:t>Blackboard</w:t>
      </w:r>
      <w:r w:rsidR="004818D8" w:rsidRPr="00F128BE">
        <w:rPr>
          <w:rFonts w:asciiTheme="minorHAnsi" w:hAnsiTheme="minorHAnsi"/>
        </w:rPr>
        <w:t xml:space="preserve">. </w:t>
      </w:r>
      <w:r w:rsidRPr="00F128BE">
        <w:rPr>
          <w:rFonts w:asciiTheme="minorHAnsi" w:hAnsiTheme="minorHAnsi"/>
        </w:rPr>
        <w:t>You are responsible for regularly checking the online resources</w:t>
      </w:r>
      <w:r w:rsidR="006E7B66" w:rsidRPr="00F128BE">
        <w:rPr>
          <w:rFonts w:asciiTheme="minorHAnsi" w:hAnsiTheme="minorHAnsi"/>
        </w:rPr>
        <w:t xml:space="preserve">, which </w:t>
      </w:r>
      <w:r w:rsidR="004818D8" w:rsidRPr="00F128BE">
        <w:rPr>
          <w:rFonts w:asciiTheme="minorHAnsi" w:hAnsiTheme="minorHAnsi"/>
        </w:rPr>
        <w:t>are</w:t>
      </w:r>
      <w:r w:rsidR="006E7B66" w:rsidRPr="00F128BE">
        <w:rPr>
          <w:rFonts w:asciiTheme="minorHAnsi" w:hAnsiTheme="minorHAnsi"/>
        </w:rPr>
        <w:t xml:space="preserve"> accessed </w:t>
      </w:r>
      <w:r w:rsidR="006E7B66" w:rsidRPr="00F128BE">
        <w:rPr>
          <w:rFonts w:asciiTheme="minorHAnsi" w:hAnsiTheme="minorHAnsi"/>
        </w:rPr>
        <w:lastRenderedPageBreak/>
        <w:t xml:space="preserve">through </w:t>
      </w:r>
      <w:hyperlink r:id="rId13" w:history="1">
        <w:r w:rsidR="00F128BE" w:rsidRPr="00F128BE">
          <w:rPr>
            <w:rStyle w:val="Hyperlink"/>
            <w:rFonts w:asciiTheme="minorHAnsi" w:hAnsiTheme="minorHAnsi"/>
          </w:rPr>
          <w:t>Wake Tech’s Blackboard site (opens in new window)</w:t>
        </w:r>
      </w:hyperlink>
      <w:r w:rsidR="00F128BE" w:rsidRPr="00F128BE">
        <w:rPr>
          <w:rFonts w:asciiTheme="minorHAnsi" w:hAnsiTheme="minorHAnsi"/>
        </w:rPr>
        <w:t>.</w:t>
      </w:r>
      <w:r w:rsidR="00F128BE" w:rsidRPr="00F128BE">
        <w:rPr>
          <w:rFonts w:asciiTheme="minorHAnsi" w:hAnsiTheme="minorHAnsi"/>
        </w:rPr>
        <w:br/>
        <w:t>[plain text link: https://blackboard.waketech.edu]</w:t>
      </w:r>
      <w:r w:rsidR="00C414C6" w:rsidRPr="00F128BE">
        <w:rPr>
          <w:rFonts w:asciiTheme="minorHAnsi" w:hAnsiTheme="minorHAnsi"/>
        </w:rPr>
        <w:t xml:space="preserve"> </w:t>
      </w:r>
    </w:p>
    <w:p w14:paraId="19A57278" w14:textId="434A4ACF" w:rsidR="00E01508" w:rsidRDefault="0046179A" w:rsidP="00254349">
      <w:pPr>
        <w:pStyle w:val="Heading2"/>
        <w:rPr>
          <w:rFonts w:asciiTheme="minorHAnsi" w:hAnsiTheme="minorHAnsi"/>
        </w:rPr>
      </w:pPr>
      <w:r w:rsidRPr="00F128BE">
        <w:rPr>
          <w:rFonts w:asciiTheme="minorHAnsi" w:hAnsiTheme="minorHAnsi"/>
        </w:rPr>
        <w:t>Course Description</w:t>
      </w:r>
    </w:p>
    <w:p w14:paraId="4BFE7DAF" w14:textId="01A1A615" w:rsidR="00983F35" w:rsidRPr="00983F35" w:rsidRDefault="00983F35" w:rsidP="00983F35">
      <w:pPr>
        <w:spacing w:line="240" w:lineRule="auto"/>
        <w:rPr>
          <w:rFonts w:eastAsia="Times New Roman"/>
          <w:sz w:val="23"/>
          <w:szCs w:val="23"/>
        </w:rPr>
      </w:pPr>
      <w:r w:rsidRPr="00404A56">
        <w:rPr>
          <w:rFonts w:eastAsia="Times New Roman"/>
          <w:sz w:val="23"/>
          <w:szCs w:val="23"/>
        </w:rPr>
        <w:t>This course provides</w:t>
      </w:r>
      <w:r w:rsidRPr="001161E5">
        <w:rPr>
          <w:rFonts w:eastAsia="Times New Roman"/>
          <w:sz w:val="23"/>
          <w:szCs w:val="23"/>
        </w:rPr>
        <w:t xml:space="preserve"> information and strategies necessary for transfer to a teacher licensure program at a senior institution. </w:t>
      </w:r>
      <w:r w:rsidRPr="00404A56">
        <w:rPr>
          <w:rFonts w:eastAsia="Times New Roman"/>
          <w:sz w:val="23"/>
          <w:szCs w:val="23"/>
        </w:rPr>
        <w:t>Topics include</w:t>
      </w:r>
      <w:r w:rsidRPr="001161E5">
        <w:rPr>
          <w:rFonts w:eastAsia="Times New Roman"/>
          <w:sz w:val="23"/>
          <w:szCs w:val="23"/>
        </w:rPr>
        <w:t xml:space="preserve"> entry level teacher licensure exam preparation, </w:t>
      </w:r>
      <w:r w:rsidR="00404A56" w:rsidRPr="001161E5">
        <w:rPr>
          <w:rFonts w:eastAsia="Times New Roman"/>
          <w:sz w:val="23"/>
          <w:szCs w:val="23"/>
        </w:rPr>
        <w:t>performance</w:t>
      </w:r>
      <w:r w:rsidR="00404A56">
        <w:rPr>
          <w:rFonts w:eastAsia="Times New Roman"/>
          <w:sz w:val="23"/>
          <w:szCs w:val="23"/>
        </w:rPr>
        <w:t>-based</w:t>
      </w:r>
      <w:r w:rsidRPr="001161E5">
        <w:rPr>
          <w:rFonts w:eastAsia="Times New Roman"/>
          <w:sz w:val="23"/>
          <w:szCs w:val="23"/>
        </w:rPr>
        <w:t xml:space="preserve"> assessment systems, requirements for entry into teacher education programs, the process to become a licensed teacher in North Carolina, and professionalism including expectations within the field of education. </w:t>
      </w:r>
      <w:r w:rsidRPr="00404A56">
        <w:rPr>
          <w:rFonts w:eastAsia="Times New Roman"/>
          <w:sz w:val="23"/>
          <w:szCs w:val="23"/>
        </w:rPr>
        <w:t>Upon completion,</w:t>
      </w:r>
      <w:r w:rsidRPr="001161E5">
        <w:rPr>
          <w:rFonts w:eastAsia="Times New Roman"/>
          <w:sz w:val="23"/>
          <w:szCs w:val="23"/>
        </w:rPr>
        <w:t xml:space="preserve"> students should be able to utilize educational terminology and demonstrate knowledge of teacher licensure processes including exam preparation, </w:t>
      </w:r>
      <w:r w:rsidR="00404A56" w:rsidRPr="001161E5">
        <w:rPr>
          <w:rFonts w:eastAsia="Times New Roman"/>
          <w:sz w:val="23"/>
          <w:szCs w:val="23"/>
        </w:rPr>
        <w:t>technology-based</w:t>
      </w:r>
      <w:r w:rsidRPr="001161E5">
        <w:rPr>
          <w:rFonts w:eastAsia="Times New Roman"/>
          <w:sz w:val="23"/>
          <w:szCs w:val="23"/>
        </w:rPr>
        <w:t xml:space="preserve"> portfolio assessment, and secondary admissions processes to the school of education at a senior institution</w:t>
      </w:r>
    </w:p>
    <w:p w14:paraId="1424BA4C" w14:textId="77777777" w:rsidR="00983F35" w:rsidRPr="00983F35" w:rsidRDefault="00983F35" w:rsidP="00983F35"/>
    <w:p w14:paraId="0ED1D415" w14:textId="4C93DE86" w:rsidR="00650A77" w:rsidRPr="00F128BE" w:rsidRDefault="00650A77" w:rsidP="00F128BE">
      <w:pPr>
        <w:pStyle w:val="Heading2"/>
      </w:pPr>
      <w:r w:rsidRPr="00F128BE">
        <w:t>Student agreement-responsibilities</w:t>
      </w:r>
    </w:p>
    <w:p w14:paraId="1AEFBC0D" w14:textId="64B09A41" w:rsidR="00650A77" w:rsidRPr="00F128BE" w:rsidRDefault="00650A77" w:rsidP="00650A77">
      <w:pPr>
        <w:rPr>
          <w:rFonts w:asciiTheme="minorHAnsi" w:hAnsiTheme="minorHAnsi"/>
          <w:color w:val="000000"/>
        </w:rPr>
      </w:pPr>
      <w:r w:rsidRPr="00F128BE">
        <w:rPr>
          <w:rFonts w:asciiTheme="minorHAnsi" w:hAnsiTheme="minorHAnsi"/>
          <w:color w:val="000000"/>
        </w:rPr>
        <w:t>When enrolling in the class the student enters into an agreement with the instructor, part of that agreement is purchasing the required materials and having the appropriate technology to complete the course.  It is not the instructor's responsibility to give you extensions because you have been unable to purchase the required materials.</w:t>
      </w:r>
    </w:p>
    <w:p w14:paraId="0E541735" w14:textId="447C5C7A" w:rsidR="0046179A" w:rsidRDefault="00F91F39" w:rsidP="00F128BE">
      <w:pPr>
        <w:pStyle w:val="Heading2"/>
      </w:pPr>
      <w:r w:rsidRPr="00F128BE">
        <w:t xml:space="preserve">Program </w:t>
      </w:r>
      <w:r w:rsidR="00121F22" w:rsidRPr="00F128BE">
        <w:t>Learning Outcomes</w:t>
      </w:r>
    </w:p>
    <w:sdt>
      <w:sdtPr>
        <w:rPr>
          <w:rFonts w:asciiTheme="majorHAnsi" w:eastAsiaTheme="majorEastAsia" w:hAnsiTheme="majorHAnsi" w:cstheme="majorBidi"/>
          <w:sz w:val="22"/>
          <w:szCs w:val="22"/>
        </w:rPr>
        <w:id w:val="2021427281"/>
        <w:placeholder>
          <w:docPart w:val="BE7229560BB741F3A029EE36F39EB7A7"/>
        </w:placeholder>
      </w:sdtPr>
      <w:sdtEndPr>
        <w:rPr>
          <w:rFonts w:ascii="Times New Roman" w:eastAsia="Times New Roman" w:hAnsi="Times New Roman" w:cs="Times New Roman"/>
          <w:sz w:val="24"/>
          <w:szCs w:val="24"/>
        </w:rPr>
      </w:sdtEndPr>
      <w:sdtContent>
        <w:p w14:paraId="66CAB72D" w14:textId="77777777" w:rsidR="00477CF7" w:rsidRDefault="00477CF7" w:rsidP="00477CF7">
          <w:pPr>
            <w:pStyle w:val="xmsolistparagraph"/>
            <w:spacing w:before="0" w:beforeAutospacing="0" w:after="0" w:afterAutospacing="0"/>
            <w:ind w:left="720" w:hanging="360"/>
            <w:rPr>
              <w:rFonts w:ascii="&amp;quot" w:hAnsi="&amp;quot"/>
              <w:color w:val="201F1E"/>
              <w:sz w:val="22"/>
              <w:szCs w:val="22"/>
            </w:rPr>
          </w:pPr>
          <w:r>
            <w:rPr>
              <w:rFonts w:ascii="inherit" w:hAnsi="inherit"/>
              <w:color w:val="000000"/>
              <w:sz w:val="22"/>
              <w:szCs w:val="22"/>
              <w:bdr w:val="none" w:sz="0" w:space="0" w:color="auto" w:frame="1"/>
            </w:rPr>
            <w:t>1.</w:t>
          </w:r>
          <w:r>
            <w:rPr>
              <w:rFonts w:ascii="&amp;quot" w:hAnsi="&amp;quot"/>
              <w:color w:val="000000"/>
              <w:sz w:val="14"/>
              <w:szCs w:val="14"/>
              <w:bdr w:val="none" w:sz="0" w:space="0" w:color="auto" w:frame="1"/>
            </w:rPr>
            <w:t xml:space="preserve"> </w:t>
          </w:r>
          <w:r>
            <w:rPr>
              <w:rStyle w:val="xnormaltextrun"/>
              <w:rFonts w:ascii="inherit" w:hAnsi="inherit"/>
              <w:color w:val="000000"/>
              <w:sz w:val="22"/>
              <w:szCs w:val="22"/>
              <w:bdr w:val="none" w:sz="0" w:space="0" w:color="auto" w:frame="1"/>
            </w:rPr>
            <w:t>Graduates will demonstrate </w:t>
          </w:r>
          <w:r>
            <w:rPr>
              <w:rFonts w:ascii="&amp;quot" w:hAnsi="&amp;quot"/>
              <w:color w:val="201F1E"/>
              <w:sz w:val="22"/>
              <w:szCs w:val="22"/>
            </w:rPr>
            <w:t>proficiency in the application of foundational competencies for an early childhood educator.</w:t>
          </w:r>
        </w:p>
        <w:p w14:paraId="09E227DF" w14:textId="77777777" w:rsidR="00477CF7" w:rsidRDefault="00477CF7" w:rsidP="00477CF7">
          <w:pPr>
            <w:pStyle w:val="xmsolistparagraph"/>
            <w:spacing w:before="0" w:beforeAutospacing="0" w:after="0" w:afterAutospacing="0"/>
            <w:ind w:left="720" w:hanging="360"/>
            <w:rPr>
              <w:rFonts w:ascii="&amp;quot" w:hAnsi="&amp;quot"/>
              <w:color w:val="201F1E"/>
              <w:sz w:val="22"/>
              <w:szCs w:val="22"/>
            </w:rPr>
          </w:pPr>
          <w:r>
            <w:rPr>
              <w:rStyle w:val="xeop"/>
              <w:rFonts w:ascii="inherit" w:hAnsi="inherit"/>
              <w:color w:val="000000"/>
              <w:sz w:val="22"/>
              <w:szCs w:val="22"/>
              <w:bdr w:val="none" w:sz="0" w:space="0" w:color="auto" w:frame="1"/>
            </w:rPr>
            <w:t>2.</w:t>
          </w:r>
          <w:r>
            <w:rPr>
              <w:rStyle w:val="xeop"/>
              <w:rFonts w:ascii="&amp;quot" w:hAnsi="&amp;quot"/>
              <w:color w:val="000000"/>
              <w:sz w:val="14"/>
              <w:szCs w:val="14"/>
              <w:bdr w:val="none" w:sz="0" w:space="0" w:color="auto" w:frame="1"/>
            </w:rPr>
            <w:t xml:space="preserve"> </w:t>
          </w:r>
          <w:r>
            <w:rPr>
              <w:rStyle w:val="xnormaltextrun"/>
              <w:rFonts w:ascii="inherit" w:hAnsi="inherit"/>
              <w:color w:val="000000"/>
              <w:sz w:val="22"/>
              <w:szCs w:val="22"/>
              <w:bdr w:val="none" w:sz="0" w:space="0" w:color="auto" w:frame="1"/>
              <w:shd w:val="clear" w:color="auto" w:fill="FFFFFF"/>
            </w:rPr>
            <w:t>Graduates will demonstrate proficiency in core knowledge learning grounded in child development.</w:t>
          </w:r>
          <w:r>
            <w:rPr>
              <w:rStyle w:val="xeop"/>
              <w:rFonts w:ascii="inherit" w:hAnsi="inherit"/>
              <w:color w:val="000000"/>
              <w:sz w:val="22"/>
              <w:szCs w:val="22"/>
              <w:bdr w:val="none" w:sz="0" w:space="0" w:color="auto" w:frame="1"/>
              <w:shd w:val="clear" w:color="auto" w:fill="FFFFFF"/>
            </w:rPr>
            <w:t> </w:t>
          </w:r>
        </w:p>
        <w:p w14:paraId="4420466A" w14:textId="77777777" w:rsidR="00477CF7" w:rsidRPr="000F4230" w:rsidRDefault="00477CF7" w:rsidP="00477CF7">
          <w:pPr>
            <w:pStyle w:val="xmsolistparagraph"/>
            <w:spacing w:before="0" w:beforeAutospacing="0" w:after="0" w:afterAutospacing="0"/>
            <w:ind w:left="720" w:hanging="360"/>
            <w:rPr>
              <w:rFonts w:ascii="&amp;quot" w:hAnsi="&amp;quot"/>
              <w:color w:val="201F1E"/>
              <w:sz w:val="22"/>
              <w:szCs w:val="22"/>
            </w:rPr>
          </w:pPr>
          <w:r>
            <w:rPr>
              <w:rFonts w:ascii="inherit" w:hAnsi="inherit"/>
              <w:color w:val="000000"/>
              <w:sz w:val="22"/>
              <w:szCs w:val="22"/>
              <w:bdr w:val="none" w:sz="0" w:space="0" w:color="auto" w:frame="1"/>
            </w:rPr>
            <w:t>3.</w:t>
          </w:r>
          <w:r>
            <w:rPr>
              <w:rFonts w:ascii="&amp;quot" w:hAnsi="&amp;quot"/>
              <w:color w:val="000000"/>
              <w:sz w:val="14"/>
              <w:szCs w:val="14"/>
              <w:bdr w:val="none" w:sz="0" w:space="0" w:color="auto" w:frame="1"/>
            </w:rPr>
            <w:t xml:space="preserve"> </w:t>
          </w:r>
          <w:r>
            <w:rPr>
              <w:rStyle w:val="xnormaltextrun"/>
              <w:rFonts w:ascii="inherit" w:hAnsi="inherit"/>
              <w:color w:val="000000"/>
              <w:sz w:val="22"/>
              <w:szCs w:val="22"/>
              <w:bdr w:val="none" w:sz="0" w:space="0" w:color="auto" w:frame="1"/>
            </w:rPr>
            <w:t>Graduates will demonstrate proficiency in crafting a</w:t>
          </w:r>
          <w:r>
            <w:rPr>
              <w:rFonts w:ascii="&amp;quot" w:hAnsi="&amp;quot"/>
              <w:color w:val="201F1E"/>
              <w:sz w:val="22"/>
              <w:szCs w:val="22"/>
            </w:rPr>
            <w:t>n early childhood identity that reflects self-awareness about their commitment to the profession, applying ethical standards, and the ability and “grit” to continually improve the quality and effectiveness of one’s practice.</w:t>
          </w:r>
          <w:r>
            <w:rPr>
              <w:rStyle w:val="xeop"/>
              <w:rFonts w:ascii="inherit" w:hAnsi="inherit"/>
              <w:color w:val="000000"/>
              <w:sz w:val="22"/>
              <w:szCs w:val="22"/>
              <w:bdr w:val="none" w:sz="0" w:space="0" w:color="auto" w:frame="1"/>
            </w:rPr>
            <w:t> </w:t>
          </w:r>
        </w:p>
      </w:sdtContent>
    </w:sdt>
    <w:p w14:paraId="71F48970" w14:textId="77777777" w:rsidR="00477CF7" w:rsidRPr="00477CF7" w:rsidRDefault="00477CF7" w:rsidP="00477CF7"/>
    <w:p w14:paraId="151F787F" w14:textId="7442243F" w:rsidR="009279BC" w:rsidRPr="00F128BE" w:rsidRDefault="00F91F39" w:rsidP="00F128BE">
      <w:pPr>
        <w:pStyle w:val="Heading2"/>
      </w:pPr>
      <w:r w:rsidRPr="00F128BE">
        <w:t>Student</w:t>
      </w:r>
      <w:r w:rsidR="009279BC" w:rsidRPr="00F128BE">
        <w:t xml:space="preserve"> Learning Outcomes</w:t>
      </w:r>
    </w:p>
    <w:p w14:paraId="31F13ACB" w14:textId="75777F84" w:rsidR="00DA395E" w:rsidRDefault="00CC1B13" w:rsidP="00DA395E">
      <w:pPr>
        <w:spacing w:after="0" w:line="240" w:lineRule="auto"/>
        <w:rPr>
          <w:rFonts w:asciiTheme="minorHAnsi" w:eastAsia="Times New Roman" w:hAnsiTheme="minorHAnsi" w:cs="Arial"/>
          <w:color w:val="000000"/>
          <w:sz w:val="23"/>
          <w:szCs w:val="23"/>
          <w:bdr w:val="none" w:sz="0" w:space="0" w:color="auto" w:frame="1"/>
        </w:rPr>
      </w:pPr>
      <w:r>
        <w:rPr>
          <w:rFonts w:asciiTheme="minorHAnsi" w:eastAsia="Times New Roman" w:hAnsiTheme="minorHAnsi" w:cs="Arial"/>
          <w:color w:val="000000"/>
          <w:sz w:val="23"/>
          <w:szCs w:val="23"/>
          <w:bdr w:val="none" w:sz="0" w:space="0" w:color="auto" w:frame="1"/>
        </w:rPr>
        <w:t xml:space="preserve">Upon completion of this course students will be able to: </w:t>
      </w:r>
    </w:p>
    <w:p w14:paraId="759AC713" w14:textId="77777777" w:rsidR="00983F35" w:rsidRDefault="00983F35" w:rsidP="00983F35">
      <w:pPr>
        <w:rPr>
          <w:b/>
          <w:u w:val="single"/>
        </w:rPr>
      </w:pPr>
      <w:r w:rsidRPr="00BC450E">
        <w:rPr>
          <w:b/>
          <w:u w:val="single"/>
        </w:rPr>
        <w:t>Student Learning Objectives</w:t>
      </w:r>
    </w:p>
    <w:p w14:paraId="4DD40F33" w14:textId="77777777" w:rsidR="00983F35" w:rsidRPr="00A5652E" w:rsidRDefault="00983F35" w:rsidP="00983F35">
      <w:pPr>
        <w:pStyle w:val="ListParagraph"/>
        <w:numPr>
          <w:ilvl w:val="0"/>
          <w:numId w:val="27"/>
        </w:numPr>
        <w:spacing w:after="0" w:line="240" w:lineRule="auto"/>
        <w:rPr>
          <w:rFonts w:ascii="Arial" w:hAnsi="Arial" w:cs="Arial"/>
          <w:vanish/>
        </w:rPr>
      </w:pPr>
      <w:r w:rsidRPr="00A5652E">
        <w:rPr>
          <w:rFonts w:ascii="Arial" w:hAnsi="Arial" w:cs="Arial"/>
        </w:rPr>
        <w:t>Describe</w:t>
      </w:r>
    </w:p>
    <w:p w14:paraId="5B57F590" w14:textId="77777777" w:rsidR="00983F35" w:rsidRPr="00A5652E" w:rsidRDefault="00983F35" w:rsidP="00983F35">
      <w:pPr>
        <w:rPr>
          <w:sz w:val="24"/>
          <w:szCs w:val="24"/>
        </w:rPr>
      </w:pPr>
      <w:r w:rsidRPr="00A5652E">
        <w:rPr>
          <w:sz w:val="24"/>
          <w:szCs w:val="24"/>
        </w:rPr>
        <w:t xml:space="preserve"> the teacher licensure process in North Carolina.</w:t>
      </w:r>
    </w:p>
    <w:p w14:paraId="58746D94" w14:textId="77777777" w:rsidR="00983F35" w:rsidRPr="00A5652E" w:rsidRDefault="00983F35" w:rsidP="00983F35">
      <w:pPr>
        <w:rPr>
          <w:sz w:val="24"/>
          <w:szCs w:val="24"/>
        </w:rPr>
      </w:pPr>
    </w:p>
    <w:p w14:paraId="64A1EDCA" w14:textId="7C61143F" w:rsidR="00983F35" w:rsidRPr="00983F35" w:rsidRDefault="00983F35" w:rsidP="00983F35">
      <w:pPr>
        <w:pStyle w:val="ListParagraph"/>
        <w:numPr>
          <w:ilvl w:val="0"/>
          <w:numId w:val="27"/>
        </w:numPr>
        <w:spacing w:after="160" w:line="259" w:lineRule="auto"/>
        <w:rPr>
          <w:rFonts w:ascii="Arial" w:hAnsi="Arial" w:cs="Arial"/>
        </w:rPr>
      </w:pPr>
      <w:r w:rsidRPr="00A5652E">
        <w:rPr>
          <w:rFonts w:ascii="Arial" w:hAnsi="Arial" w:cs="Arial"/>
        </w:rPr>
        <w:t>Discuss strategies for success as a university student including ethics, professionalism and student teaching expectations.</w:t>
      </w:r>
    </w:p>
    <w:p w14:paraId="454A13CA" w14:textId="5A8D6D53" w:rsidR="00983F35" w:rsidRPr="00983F35" w:rsidRDefault="00983F35" w:rsidP="00983F35">
      <w:pPr>
        <w:pStyle w:val="ListParagraph"/>
        <w:numPr>
          <w:ilvl w:val="0"/>
          <w:numId w:val="27"/>
        </w:numPr>
        <w:spacing w:after="160" w:line="259" w:lineRule="auto"/>
        <w:rPr>
          <w:rFonts w:ascii="Arial" w:hAnsi="Arial" w:cs="Arial"/>
        </w:rPr>
      </w:pPr>
      <w:r w:rsidRPr="00A5652E">
        <w:rPr>
          <w:rFonts w:ascii="Arial" w:hAnsi="Arial" w:cs="Arial"/>
        </w:rPr>
        <w:t>Prepare for the Praxis Core tests in Reading, Writing, and Math.</w:t>
      </w:r>
    </w:p>
    <w:p w14:paraId="45E60313" w14:textId="77777777" w:rsidR="00983F35" w:rsidRPr="00A5652E" w:rsidRDefault="00983F35" w:rsidP="00983F35">
      <w:pPr>
        <w:pStyle w:val="ListParagraph"/>
        <w:numPr>
          <w:ilvl w:val="0"/>
          <w:numId w:val="27"/>
        </w:numPr>
        <w:spacing w:after="160" w:line="259" w:lineRule="auto"/>
        <w:rPr>
          <w:rFonts w:ascii="Arial" w:hAnsi="Arial" w:cs="Arial"/>
        </w:rPr>
      </w:pPr>
      <w:r w:rsidRPr="00A5652E">
        <w:rPr>
          <w:rFonts w:ascii="Arial" w:hAnsi="Arial" w:cs="Arial"/>
        </w:rPr>
        <w:t>Identify the components of the portfolio assessment process including educational terminology, engaging children, reflective practice, and the related costs associated with this step in the teacher licensure process.</w:t>
      </w:r>
    </w:p>
    <w:p w14:paraId="3AAC272C" w14:textId="7C8B3801" w:rsidR="00254349" w:rsidRPr="00F128BE" w:rsidRDefault="00960EAD" w:rsidP="00CC1B13">
      <w:pPr>
        <w:pStyle w:val="Heading2"/>
      </w:pPr>
      <w:r w:rsidRPr="00F128BE">
        <w:t xml:space="preserve">Course Prerequisite </w:t>
      </w:r>
    </w:p>
    <w:p w14:paraId="0EC7DB98" w14:textId="256FF378" w:rsidR="00263045" w:rsidRPr="00F128BE" w:rsidRDefault="00CC1B13" w:rsidP="00263045">
      <w:pPr>
        <w:rPr>
          <w:rFonts w:asciiTheme="minorHAnsi" w:hAnsiTheme="minorHAnsi"/>
        </w:rPr>
      </w:pPr>
      <w:r w:rsidRPr="00CC1B13">
        <w:rPr>
          <w:rFonts w:asciiTheme="minorHAnsi" w:hAnsiTheme="minorHAnsi"/>
        </w:rPr>
        <w:t xml:space="preserve">Take One: </w:t>
      </w:r>
      <w:r w:rsidR="00983F35">
        <w:rPr>
          <w:rFonts w:asciiTheme="minorHAnsi" w:hAnsiTheme="minorHAnsi"/>
        </w:rPr>
        <w:t>ENG-111 and MAT-143/ or ENG-111 and MAT-152/orENG-111 and MAT-171</w:t>
      </w:r>
    </w:p>
    <w:p w14:paraId="5BEF3B0B" w14:textId="6CFD695B" w:rsidR="00581E00" w:rsidRPr="00F128BE" w:rsidRDefault="00581E00" w:rsidP="00CC1B13">
      <w:pPr>
        <w:pStyle w:val="Heading2"/>
      </w:pPr>
      <w:r w:rsidRPr="00F128BE">
        <w:t>Credit Hours</w:t>
      </w:r>
      <w:r w:rsidR="00222F82" w:rsidRPr="00F128BE">
        <w:t xml:space="preserve">: </w:t>
      </w:r>
    </w:p>
    <w:p w14:paraId="694CA0CF" w14:textId="7ECBAEE6" w:rsidR="00C20A39" w:rsidRPr="00F128BE" w:rsidRDefault="003873E7" w:rsidP="00CC1B13">
      <w:pPr>
        <w:rPr>
          <w:rFonts w:asciiTheme="minorHAnsi" w:hAnsiTheme="minorHAnsi"/>
        </w:rPr>
      </w:pPr>
      <w:r w:rsidRPr="00F128BE">
        <w:rPr>
          <w:rFonts w:asciiTheme="minorHAnsi" w:hAnsiTheme="minorHAnsi"/>
        </w:rPr>
        <w:t>3</w:t>
      </w:r>
      <w:r w:rsidR="00CC1B13">
        <w:rPr>
          <w:rFonts w:asciiTheme="minorHAnsi" w:hAnsiTheme="minorHAnsi"/>
        </w:rPr>
        <w:t xml:space="preserve"> </w:t>
      </w:r>
      <w:r w:rsidRPr="00F128BE">
        <w:rPr>
          <w:rFonts w:asciiTheme="minorHAnsi" w:hAnsiTheme="minorHAnsi"/>
        </w:rPr>
        <w:t>credit Hours</w:t>
      </w:r>
    </w:p>
    <w:p w14:paraId="6D35C54B" w14:textId="77777777" w:rsidR="0046179A" w:rsidRPr="00F128BE" w:rsidRDefault="0046179A" w:rsidP="00CC1B13">
      <w:pPr>
        <w:pStyle w:val="Heading2"/>
      </w:pPr>
      <w:r w:rsidRPr="00CC1B13">
        <w:t>Assignments</w:t>
      </w:r>
      <w:r w:rsidRPr="00F128BE">
        <w:t xml:space="preserve"> and Grading Policy</w:t>
      </w:r>
    </w:p>
    <w:p w14:paraId="743E7B89" w14:textId="7E1C1112" w:rsidR="00CC1B13" w:rsidRDefault="00CC1B13" w:rsidP="00CC1B13">
      <w:r>
        <w:t>Weighted Grade Distribution:</w:t>
      </w:r>
    </w:p>
    <w:p w14:paraId="3C392897" w14:textId="223E6D56" w:rsidR="00CC1B13" w:rsidRDefault="00CC1B13" w:rsidP="00CC1B13">
      <w:pPr>
        <w:pStyle w:val="ListParagraph"/>
        <w:numPr>
          <w:ilvl w:val="0"/>
          <w:numId w:val="24"/>
        </w:numPr>
      </w:pPr>
      <w:r w:rsidRPr="00CC1B13">
        <w:t>Class Assignments – 50% (reflections, observations, other assignments)</w:t>
      </w:r>
    </w:p>
    <w:p w14:paraId="4FF542AD" w14:textId="4F153996" w:rsidR="00404A56" w:rsidRPr="00CC1B13" w:rsidRDefault="00404A56" w:rsidP="00CC1B13">
      <w:pPr>
        <w:pStyle w:val="ListParagraph"/>
        <w:numPr>
          <w:ilvl w:val="0"/>
          <w:numId w:val="24"/>
        </w:numPr>
      </w:pPr>
      <w:r>
        <w:t xml:space="preserve">Journal </w:t>
      </w:r>
      <w:proofErr w:type="gramStart"/>
      <w:r>
        <w:t>Writings  25</w:t>
      </w:r>
      <w:proofErr w:type="gramEnd"/>
      <w:r>
        <w:t>%</w:t>
      </w:r>
    </w:p>
    <w:p w14:paraId="0DA382F2" w14:textId="63D29F84" w:rsidR="00CC1B13" w:rsidRPr="00CC1B13" w:rsidRDefault="00CC1B13" w:rsidP="00CC1B13">
      <w:pPr>
        <w:pStyle w:val="ListParagraph"/>
        <w:numPr>
          <w:ilvl w:val="0"/>
          <w:numId w:val="24"/>
        </w:numPr>
      </w:pPr>
      <w:r w:rsidRPr="00CC1B13">
        <w:t>Discussion Board – 1</w:t>
      </w:r>
      <w:r w:rsidR="00404A56">
        <w:t>5</w:t>
      </w:r>
      <w:r w:rsidRPr="00CC1B13">
        <w:t>%</w:t>
      </w:r>
    </w:p>
    <w:p w14:paraId="54E32999" w14:textId="77777777" w:rsidR="00CC1B13" w:rsidRPr="00CC1B13" w:rsidRDefault="00CC1B13" w:rsidP="00CC1B13">
      <w:pPr>
        <w:pStyle w:val="ListParagraph"/>
        <w:numPr>
          <w:ilvl w:val="0"/>
          <w:numId w:val="24"/>
        </w:numPr>
      </w:pPr>
      <w:r w:rsidRPr="00CC1B13">
        <w:t>Attendance – 10%</w:t>
      </w:r>
    </w:p>
    <w:p w14:paraId="38AE23C3" w14:textId="77777777" w:rsidR="00CC1B13" w:rsidRPr="00CC1B13" w:rsidRDefault="00CC1B13" w:rsidP="00CC1B13">
      <w:r w:rsidRPr="00CC1B13">
        <w:t>Description of all different assignments will be posted in the blackboard modules</w:t>
      </w:r>
    </w:p>
    <w:p w14:paraId="0B9EBD78" w14:textId="070F2A58" w:rsidR="00CC1B13" w:rsidRPr="00CC1B13" w:rsidRDefault="00CC1B13" w:rsidP="00CC1B13">
      <w:r w:rsidRPr="00CC1B13">
        <w:t>Final Grade Scale for Wake Technical Community College</w:t>
      </w:r>
      <w:r>
        <w:t>:</w:t>
      </w:r>
    </w:p>
    <w:p w14:paraId="63D75EF6" w14:textId="77777777" w:rsidR="00CC1B13" w:rsidRPr="00CC1B13" w:rsidRDefault="00CC1B13" w:rsidP="00CC1B13">
      <w:pPr>
        <w:pStyle w:val="ListParagraph"/>
        <w:numPr>
          <w:ilvl w:val="0"/>
          <w:numId w:val="25"/>
        </w:numPr>
      </w:pPr>
      <w:r w:rsidRPr="00CC1B13">
        <w:t>90-100 A</w:t>
      </w:r>
    </w:p>
    <w:p w14:paraId="5862F050" w14:textId="77777777" w:rsidR="00CC1B13" w:rsidRPr="00CC1B13" w:rsidRDefault="00CC1B13" w:rsidP="00CC1B13">
      <w:pPr>
        <w:pStyle w:val="ListParagraph"/>
        <w:numPr>
          <w:ilvl w:val="0"/>
          <w:numId w:val="25"/>
        </w:numPr>
      </w:pPr>
      <w:r w:rsidRPr="00CC1B13">
        <w:t>80-89 B</w:t>
      </w:r>
    </w:p>
    <w:p w14:paraId="66AA0AF2" w14:textId="77777777" w:rsidR="00CC1B13" w:rsidRPr="00CC1B13" w:rsidRDefault="00CC1B13" w:rsidP="00CC1B13">
      <w:pPr>
        <w:pStyle w:val="ListParagraph"/>
        <w:numPr>
          <w:ilvl w:val="0"/>
          <w:numId w:val="25"/>
        </w:numPr>
      </w:pPr>
      <w:r w:rsidRPr="00CC1B13">
        <w:t>70-79 C</w:t>
      </w:r>
    </w:p>
    <w:p w14:paraId="2472D69C" w14:textId="77777777" w:rsidR="00CC1B13" w:rsidRPr="00CC1B13" w:rsidRDefault="00CC1B13" w:rsidP="00CC1B13">
      <w:pPr>
        <w:pStyle w:val="ListParagraph"/>
        <w:numPr>
          <w:ilvl w:val="0"/>
          <w:numId w:val="25"/>
        </w:numPr>
      </w:pPr>
      <w:r w:rsidRPr="00CC1B13">
        <w:t>60-69 D</w:t>
      </w:r>
    </w:p>
    <w:p w14:paraId="5B0493E7" w14:textId="649FD957" w:rsidR="003873E7" w:rsidRPr="00CC1B13" w:rsidRDefault="00CC1B13" w:rsidP="00CC1B13">
      <w:pPr>
        <w:pStyle w:val="ListParagraph"/>
        <w:numPr>
          <w:ilvl w:val="0"/>
          <w:numId w:val="25"/>
        </w:numPr>
        <w:spacing w:after="0" w:line="240" w:lineRule="auto"/>
        <w:rPr>
          <w:rFonts w:asciiTheme="minorHAnsi" w:hAnsiTheme="minorHAnsi" w:cs="Times New Roman"/>
        </w:rPr>
      </w:pPr>
      <w:r w:rsidRPr="00CC1B13">
        <w:rPr>
          <w:rFonts w:asciiTheme="minorHAnsi" w:hAnsiTheme="minorHAnsi" w:cs="Times New Roman"/>
        </w:rPr>
        <w:t>Below 60 F</w:t>
      </w:r>
    </w:p>
    <w:p w14:paraId="6B4D96F9" w14:textId="44732DBD" w:rsidR="006B6808" w:rsidRDefault="004D67FF" w:rsidP="00CC1B13">
      <w:pPr>
        <w:pStyle w:val="Heading2"/>
      </w:pPr>
      <w:r w:rsidRPr="00F128BE">
        <w:t>Final Exam Date/Time/</w:t>
      </w:r>
      <w:r w:rsidR="00254349" w:rsidRPr="00F128BE">
        <w:t>Location</w:t>
      </w:r>
      <w:r w:rsidR="004D56C1" w:rsidRPr="00F128BE">
        <w:t xml:space="preserve">: </w:t>
      </w:r>
    </w:p>
    <w:p w14:paraId="7178380D" w14:textId="316D3771" w:rsidR="00254349" w:rsidRDefault="00CC1B13" w:rsidP="00CC1B13">
      <w:r>
        <w:t>Online exam date TBD</w:t>
      </w:r>
    </w:p>
    <w:p w14:paraId="45F4AC4A" w14:textId="77777777" w:rsidR="00404A56" w:rsidRPr="00CC1B13" w:rsidRDefault="00404A56" w:rsidP="00CC1B13"/>
    <w:p w14:paraId="666ED000" w14:textId="6BFBE8FB" w:rsidR="0046179A" w:rsidRPr="00F128BE" w:rsidRDefault="009E57F9" w:rsidP="00254349">
      <w:pPr>
        <w:pStyle w:val="Heading2"/>
        <w:rPr>
          <w:rFonts w:asciiTheme="minorHAnsi" w:hAnsiTheme="minorHAnsi"/>
        </w:rPr>
      </w:pPr>
      <w:r w:rsidRPr="00F128BE">
        <w:rPr>
          <w:rFonts w:asciiTheme="minorHAnsi" w:hAnsiTheme="minorHAnsi"/>
        </w:rPr>
        <w:lastRenderedPageBreak/>
        <w:t>College</w:t>
      </w:r>
      <w:r w:rsidR="0046179A" w:rsidRPr="00F128BE">
        <w:rPr>
          <w:rFonts w:asciiTheme="minorHAnsi" w:hAnsiTheme="minorHAnsi"/>
        </w:rPr>
        <w:t xml:space="preserve"> Policies and Campus Resources</w:t>
      </w:r>
    </w:p>
    <w:p w14:paraId="442E900D" w14:textId="77777777" w:rsidR="00F75201" w:rsidRPr="00F128BE" w:rsidRDefault="00F75201" w:rsidP="00A40B9C">
      <w:pPr>
        <w:pStyle w:val="Heading3"/>
      </w:pPr>
      <w:r w:rsidRPr="00F128BE">
        <w:t>Email Policy</w:t>
      </w:r>
    </w:p>
    <w:p w14:paraId="49592CD2" w14:textId="77777777" w:rsidR="00F75201" w:rsidRPr="00F128BE" w:rsidRDefault="00F75201" w:rsidP="00CC1B13">
      <w:pPr>
        <w:rPr>
          <w:rFonts w:asciiTheme="minorHAnsi" w:hAnsiTheme="minorHAnsi"/>
        </w:rPr>
      </w:pPr>
      <w:r w:rsidRPr="00F128BE">
        <w:rPr>
          <w:rFonts w:asciiTheme="minorHAnsi" w:hAnsiTheme="minorHAnsi"/>
        </w:rPr>
        <w:t>Wake Tech requires that every student use the provided my.waketech.edu e-mail account for all school related correspondence. Your instructors will not respond to e-mail from any other source. Do not forward my.waketech.edu e-mail to other accounts. Replies sent from most forwarded e-mail will not appear to come from your my.waketech.edu account and will not be acknowledged by your instructor. This is a strictly enforced school policy. Please review e-mail information carefully. If you have questions or concerns regarding your Wake Tech e-mail, contact Distance Education Support for guidance.</w:t>
      </w:r>
    </w:p>
    <w:p w14:paraId="7D1955EB" w14:textId="7E12BFDA" w:rsidR="00F75201" w:rsidRPr="00F128BE" w:rsidRDefault="00802744" w:rsidP="00A40B9C">
      <w:pPr>
        <w:pStyle w:val="Heading3"/>
      </w:pPr>
      <w:r w:rsidRPr="00F128BE">
        <w:t xml:space="preserve">Student </w:t>
      </w:r>
      <w:r w:rsidR="00F75201" w:rsidRPr="00F128BE">
        <w:t>Code of Conduct</w:t>
      </w:r>
      <w:r w:rsidRPr="00F128BE">
        <w:t>, Rights and Responsiblities</w:t>
      </w:r>
    </w:p>
    <w:p w14:paraId="6BF472AD" w14:textId="25700A7A" w:rsidR="007B50A6" w:rsidRPr="00F128BE" w:rsidRDefault="00F75201" w:rsidP="007B50A6">
      <w:pPr>
        <w:spacing w:before="240"/>
        <w:ind w:left="360"/>
        <w:rPr>
          <w:rFonts w:asciiTheme="minorHAnsi" w:hAnsiTheme="minorHAnsi"/>
        </w:rPr>
      </w:pPr>
      <w:r w:rsidRPr="00F128BE">
        <w:rPr>
          <w:rFonts w:asciiTheme="minorHAnsi" w:hAnsiTheme="minorHAnsi"/>
        </w:rPr>
        <w:t xml:space="preserve">It is the student's responsibility to abide by </w:t>
      </w:r>
      <w:r w:rsidR="00C07BA7" w:rsidRPr="00F128BE">
        <w:rPr>
          <w:rFonts w:asciiTheme="minorHAnsi" w:hAnsiTheme="minorHAnsi"/>
        </w:rPr>
        <w:t xml:space="preserve">Wake </w:t>
      </w:r>
      <w:r w:rsidR="00CC1B13">
        <w:rPr>
          <w:rFonts w:asciiTheme="minorHAnsi" w:hAnsiTheme="minorHAnsi"/>
        </w:rPr>
        <w:t xml:space="preserve">Tech's </w:t>
      </w:r>
      <w:hyperlink r:id="rId14" w:history="1">
        <w:r w:rsidR="00CC1B13" w:rsidRPr="00CC1B13">
          <w:rPr>
            <w:rStyle w:val="Hyperlink"/>
            <w:rFonts w:asciiTheme="minorHAnsi" w:hAnsiTheme="minorHAnsi"/>
          </w:rPr>
          <w:t>Student Code of Conduct (opens in a new w</w:t>
        </w:r>
        <w:r w:rsidR="00C07BA7" w:rsidRPr="00CC1B13">
          <w:rPr>
            <w:rStyle w:val="Hyperlink"/>
            <w:rFonts w:asciiTheme="minorHAnsi" w:hAnsiTheme="minorHAnsi"/>
          </w:rPr>
          <w:t>indow)</w:t>
        </w:r>
      </w:hyperlink>
      <w:r w:rsidR="00CC1B13">
        <w:rPr>
          <w:rFonts w:asciiTheme="minorHAnsi" w:hAnsiTheme="minorHAnsi"/>
        </w:rPr>
        <w:br/>
        <w:t xml:space="preserve">[plain text link: </w:t>
      </w:r>
      <w:r w:rsidR="00CC1B13" w:rsidRPr="00CC1B13">
        <w:rPr>
          <w:rFonts w:asciiTheme="minorHAnsi" w:hAnsiTheme="minorHAnsi"/>
        </w:rPr>
        <w:t>http://handbook.waketech.edu/files/studentrights.pdf</w:t>
      </w:r>
      <w:r w:rsidR="00CC1B13">
        <w:rPr>
          <w:rFonts w:asciiTheme="minorHAnsi" w:hAnsiTheme="minorHAnsi"/>
        </w:rPr>
        <w:t>]</w:t>
      </w:r>
    </w:p>
    <w:p w14:paraId="66D7F33E" w14:textId="04F0E1B0" w:rsidR="00A77D90" w:rsidRPr="00F128BE" w:rsidRDefault="00A77D90" w:rsidP="00CC1B13">
      <w:pPr>
        <w:pStyle w:val="Heading2"/>
      </w:pPr>
      <w:r w:rsidRPr="00F128BE">
        <w:t>Academic Penalties</w:t>
      </w:r>
    </w:p>
    <w:p w14:paraId="059B76E8" w14:textId="77777777" w:rsidR="00A77D90" w:rsidRPr="00F128BE" w:rsidRDefault="00A77D90" w:rsidP="00254349">
      <w:pPr>
        <w:rPr>
          <w:rFonts w:asciiTheme="minorHAnsi" w:hAnsiTheme="minorHAnsi"/>
        </w:rPr>
      </w:pPr>
      <w:r w:rsidRPr="00F128BE">
        <w:rPr>
          <w:rFonts w:asciiTheme="minorHAnsi" w:hAnsiTheme="minorHAnsi"/>
        </w:rPr>
        <w:t>The following academic penalties will be imposed by the instructor.</w:t>
      </w:r>
    </w:p>
    <w:p w14:paraId="382D4C8B" w14:textId="77777777" w:rsidR="00A77D90" w:rsidRPr="00F128BE" w:rsidRDefault="00A77D90" w:rsidP="00CC1B13">
      <w:pPr>
        <w:pStyle w:val="Heading3"/>
      </w:pPr>
      <w:r w:rsidRPr="00F128BE">
        <w:t xml:space="preserve">First Offense: </w:t>
      </w:r>
    </w:p>
    <w:p w14:paraId="3CDE350E" w14:textId="77777777" w:rsidR="00A77D90" w:rsidRPr="00F128BE" w:rsidRDefault="00A77D90" w:rsidP="00004C73">
      <w:pPr>
        <w:ind w:left="720"/>
        <w:rPr>
          <w:rFonts w:asciiTheme="minorHAnsi" w:hAnsiTheme="minorHAnsi"/>
        </w:rPr>
      </w:pPr>
      <w:r w:rsidRPr="00F128BE">
        <w:rPr>
          <w:rFonts w:asciiTheme="minorHAnsi" w:hAnsiTheme="minorHAnsi"/>
        </w:rPr>
        <w:t>Instructors suspecting an academic integrity violation will initiate a discussion with the student to further evaluate the potential occurrence(s) and clarify the academic integrity policy with said student. Students are strongly encouraged to keep all copies of work, including drafts, in their original format in order to preserve the originality of the documents, such as electronic time stamps. If the instructor determines that no violation took place, the student will be thoroughly debriefed and the matter will be closed with no further action necessary. Should a breech in academic conduct be evident, the instructor will enact formal procedures. The following penalties for a first offense will be enacted:</w:t>
      </w:r>
    </w:p>
    <w:p w14:paraId="33A63BA5" w14:textId="77777777" w:rsidR="00A77D90" w:rsidRPr="00F128BE" w:rsidRDefault="00A77D90" w:rsidP="00437216">
      <w:pPr>
        <w:pStyle w:val="ListParagraph"/>
        <w:numPr>
          <w:ilvl w:val="0"/>
          <w:numId w:val="6"/>
        </w:numPr>
        <w:ind w:left="1440"/>
        <w:rPr>
          <w:rFonts w:asciiTheme="minorHAnsi" w:hAnsiTheme="minorHAnsi"/>
        </w:rPr>
      </w:pPr>
      <w:r w:rsidRPr="00F128BE">
        <w:rPr>
          <w:rFonts w:asciiTheme="minorHAnsi" w:hAnsiTheme="minorHAnsi"/>
        </w:rPr>
        <w:t>The loss of a grade on that assignment or test.</w:t>
      </w:r>
    </w:p>
    <w:p w14:paraId="0B4AEF74" w14:textId="77777777" w:rsidR="00A77D90" w:rsidRPr="00F128BE" w:rsidRDefault="00A77D90" w:rsidP="00437216">
      <w:pPr>
        <w:pStyle w:val="ListParagraph"/>
        <w:numPr>
          <w:ilvl w:val="0"/>
          <w:numId w:val="6"/>
        </w:numPr>
        <w:ind w:left="1440"/>
        <w:rPr>
          <w:rFonts w:asciiTheme="minorHAnsi" w:hAnsiTheme="minorHAnsi"/>
        </w:rPr>
      </w:pPr>
      <w:r w:rsidRPr="00F128BE">
        <w:rPr>
          <w:rFonts w:asciiTheme="minorHAnsi" w:hAnsiTheme="minorHAnsi"/>
        </w:rPr>
        <w:t>If the offence is deemed severe, loss of credit in that class with the grade of “F” for the course and a loss of rights to attend remaining class sections. In addition, the Dean of Students shall be given written notice of any academic penalty.</w:t>
      </w:r>
    </w:p>
    <w:p w14:paraId="54D0E5B1" w14:textId="77777777" w:rsidR="00A77D90" w:rsidRPr="00F128BE" w:rsidRDefault="00A77D90" w:rsidP="00437216">
      <w:pPr>
        <w:pStyle w:val="ListParagraph"/>
        <w:numPr>
          <w:ilvl w:val="0"/>
          <w:numId w:val="6"/>
        </w:numPr>
        <w:ind w:left="1440"/>
        <w:rPr>
          <w:rFonts w:asciiTheme="minorHAnsi" w:hAnsiTheme="minorHAnsi"/>
        </w:rPr>
      </w:pPr>
      <w:r w:rsidRPr="00F128BE">
        <w:rPr>
          <w:rFonts w:asciiTheme="minorHAnsi" w:hAnsiTheme="minorHAnsi"/>
        </w:rPr>
        <w:t>Student will receive written notification and may be requested to meet with the instructor.</w:t>
      </w:r>
    </w:p>
    <w:p w14:paraId="6D08AC1D" w14:textId="77777777" w:rsidR="00A77D90" w:rsidRPr="00F128BE" w:rsidRDefault="00A77D90" w:rsidP="00CC1B13">
      <w:pPr>
        <w:pStyle w:val="Heading3"/>
      </w:pPr>
      <w:r w:rsidRPr="00F128BE">
        <w:lastRenderedPageBreak/>
        <w:t>Second Offense:</w:t>
      </w:r>
    </w:p>
    <w:p w14:paraId="00BFB532" w14:textId="77777777" w:rsidR="00A77D90" w:rsidRPr="00F128BE" w:rsidRDefault="00A77D90" w:rsidP="00004C73">
      <w:pPr>
        <w:ind w:left="720"/>
        <w:rPr>
          <w:rFonts w:asciiTheme="minorHAnsi" w:hAnsiTheme="minorHAnsi"/>
        </w:rPr>
      </w:pPr>
      <w:r w:rsidRPr="00F128BE">
        <w:rPr>
          <w:rFonts w:asciiTheme="minorHAnsi" w:hAnsiTheme="minorHAnsi"/>
        </w:rPr>
        <w:t>A second offense may occur in one of two ways:</w:t>
      </w:r>
    </w:p>
    <w:p w14:paraId="5596FEED" w14:textId="77777777" w:rsidR="00A77D90" w:rsidRPr="00F128BE" w:rsidRDefault="00A77D90" w:rsidP="00437216">
      <w:pPr>
        <w:pStyle w:val="ListParagraph"/>
        <w:numPr>
          <w:ilvl w:val="0"/>
          <w:numId w:val="3"/>
        </w:numPr>
        <w:ind w:left="1440"/>
        <w:rPr>
          <w:rFonts w:asciiTheme="minorHAnsi" w:hAnsiTheme="minorHAnsi"/>
        </w:rPr>
      </w:pPr>
      <w:r w:rsidRPr="00F128BE">
        <w:rPr>
          <w:rFonts w:asciiTheme="minorHAnsi" w:hAnsiTheme="minorHAnsi"/>
        </w:rPr>
        <w:t>Within the same course after receiving written notification from the instructor of that course.</w:t>
      </w:r>
    </w:p>
    <w:p w14:paraId="754DF4A1" w14:textId="77777777" w:rsidR="00462E95" w:rsidRPr="00F128BE" w:rsidRDefault="00A77D90" w:rsidP="00437216">
      <w:pPr>
        <w:pStyle w:val="ListParagraph"/>
        <w:numPr>
          <w:ilvl w:val="0"/>
          <w:numId w:val="3"/>
        </w:numPr>
        <w:ind w:left="1440"/>
        <w:rPr>
          <w:rFonts w:asciiTheme="minorHAnsi" w:hAnsiTheme="minorHAnsi"/>
        </w:rPr>
      </w:pPr>
      <w:r w:rsidRPr="00F128BE">
        <w:rPr>
          <w:rFonts w:asciiTheme="minorHAnsi" w:hAnsiTheme="minorHAnsi"/>
        </w:rPr>
        <w:t xml:space="preserve">If evidence presents itself that an academic integrity violation occurred in another course and the student received written notification regarding academic integrity policies, that behavior will be considered a second violation. </w:t>
      </w:r>
    </w:p>
    <w:p w14:paraId="1D78B7B2" w14:textId="77777777" w:rsidR="00462E95" w:rsidRPr="00F128BE" w:rsidRDefault="00A77D90" w:rsidP="00437216">
      <w:pPr>
        <w:pStyle w:val="ListParagraph"/>
        <w:numPr>
          <w:ilvl w:val="0"/>
          <w:numId w:val="3"/>
        </w:numPr>
        <w:ind w:left="1440"/>
        <w:rPr>
          <w:rFonts w:asciiTheme="minorHAnsi" w:hAnsiTheme="minorHAnsi"/>
        </w:rPr>
      </w:pPr>
      <w:r w:rsidRPr="00F128BE">
        <w:rPr>
          <w:rFonts w:asciiTheme="minorHAnsi" w:hAnsiTheme="minorHAnsi"/>
        </w:rPr>
        <w:t>The following policies for a second offense will be enacted:</w:t>
      </w:r>
    </w:p>
    <w:p w14:paraId="335E4537" w14:textId="77777777" w:rsidR="00462E95" w:rsidRPr="00F128BE" w:rsidRDefault="00A77D90" w:rsidP="00437216">
      <w:pPr>
        <w:pStyle w:val="ListParagraph"/>
        <w:numPr>
          <w:ilvl w:val="0"/>
          <w:numId w:val="3"/>
        </w:numPr>
        <w:ind w:left="1440"/>
        <w:rPr>
          <w:rFonts w:asciiTheme="minorHAnsi" w:hAnsiTheme="minorHAnsi"/>
        </w:rPr>
      </w:pPr>
      <w:r w:rsidRPr="00F128BE">
        <w:rPr>
          <w:rFonts w:asciiTheme="minorHAnsi" w:hAnsiTheme="minorHAnsi"/>
        </w:rPr>
        <w:t xml:space="preserve">The loss of credit in that class with a grade of “F” for the course and a loss of rights to attend remaining class sections. </w:t>
      </w:r>
    </w:p>
    <w:p w14:paraId="69CFA45F" w14:textId="42922B71" w:rsidR="00A77D90" w:rsidRPr="00F128BE" w:rsidRDefault="00A77D90" w:rsidP="00437216">
      <w:pPr>
        <w:pStyle w:val="ListParagraph"/>
        <w:numPr>
          <w:ilvl w:val="0"/>
          <w:numId w:val="3"/>
        </w:numPr>
        <w:ind w:left="1440"/>
        <w:rPr>
          <w:rFonts w:asciiTheme="minorHAnsi" w:hAnsiTheme="minorHAnsi"/>
        </w:rPr>
      </w:pPr>
      <w:r w:rsidRPr="00F128BE">
        <w:rPr>
          <w:rFonts w:asciiTheme="minorHAnsi" w:hAnsiTheme="minorHAnsi"/>
        </w:rPr>
        <w:t>The Dean of Students shall be given written notice of any academic penalty.</w:t>
      </w:r>
    </w:p>
    <w:p w14:paraId="3B55CB0D" w14:textId="1D6F853D" w:rsidR="00A77D90" w:rsidRPr="00F128BE" w:rsidRDefault="00A77D90" w:rsidP="00CC1B13">
      <w:pPr>
        <w:pStyle w:val="Heading3"/>
      </w:pPr>
      <w:r w:rsidRPr="00CC1B13">
        <w:t>Resources</w:t>
      </w:r>
      <w:r w:rsidRPr="00F128BE">
        <w:t xml:space="preserve"> </w:t>
      </w:r>
    </w:p>
    <w:p w14:paraId="655B74EE" w14:textId="77777777" w:rsidR="00A77D90" w:rsidRPr="00F128BE" w:rsidRDefault="00A77D90" w:rsidP="00254349">
      <w:pPr>
        <w:rPr>
          <w:rFonts w:asciiTheme="minorHAnsi" w:hAnsiTheme="minorHAnsi"/>
        </w:rPr>
      </w:pPr>
      <w:r w:rsidRPr="00F128BE">
        <w:rPr>
          <w:rFonts w:asciiTheme="minorHAnsi" w:hAnsiTheme="minorHAnsi"/>
        </w:rPr>
        <w:t>The following resources provide clarity regarding what is and is not cheating or behavior indicative of plagiarism.</w:t>
      </w:r>
    </w:p>
    <w:p w14:paraId="0F415522" w14:textId="7A690D00" w:rsidR="00F15652" w:rsidRPr="00CC1B13" w:rsidRDefault="00606D34" w:rsidP="00F15652">
      <w:pPr>
        <w:pStyle w:val="ListParagraph"/>
        <w:numPr>
          <w:ilvl w:val="0"/>
          <w:numId w:val="4"/>
        </w:numPr>
        <w:rPr>
          <w:rFonts w:asciiTheme="minorHAnsi" w:hAnsiTheme="minorHAnsi"/>
        </w:rPr>
      </w:pPr>
      <w:hyperlink r:id="rId15" w:history="1">
        <w:r w:rsidR="00A77D90" w:rsidRPr="00CC1B13">
          <w:rPr>
            <w:rStyle w:val="Hyperlink"/>
          </w:rPr>
          <w:t>Academic Integrity</w:t>
        </w:r>
        <w:r w:rsidR="00CC1B13" w:rsidRPr="00CC1B13">
          <w:rPr>
            <w:rStyle w:val="Hyperlink"/>
          </w:rPr>
          <w:t xml:space="preserve"> (opens in new window)</w:t>
        </w:r>
      </w:hyperlink>
      <w:r w:rsidR="00CC1B13">
        <w:rPr>
          <w:rFonts w:asciiTheme="minorHAnsi" w:hAnsiTheme="minorHAnsi"/>
        </w:rPr>
        <w:t xml:space="preserve"> e</w:t>
      </w:r>
      <w:r w:rsidR="00A77D90" w:rsidRPr="00CC1B13">
        <w:rPr>
          <w:rFonts w:asciiTheme="minorHAnsi" w:hAnsiTheme="minorHAnsi"/>
        </w:rPr>
        <w:t>xplains that accepted levels of collaboration can vary greatly 'from class to class, even</w:t>
      </w:r>
      <w:r w:rsidR="00CC1B13">
        <w:rPr>
          <w:rFonts w:asciiTheme="minorHAnsi" w:hAnsiTheme="minorHAnsi"/>
        </w:rPr>
        <w:t xml:space="preserve"> within the same department...". [plain text link: h</w:t>
      </w:r>
      <w:r w:rsidR="00CC1B13" w:rsidRPr="00CC1B13">
        <w:rPr>
          <w:rFonts w:asciiTheme="minorHAnsi" w:hAnsiTheme="minorHAnsi"/>
        </w:rPr>
        <w:t>ttp://integrity.mit.edu/</w:t>
      </w:r>
      <w:r w:rsidR="00CC1B13">
        <w:rPr>
          <w:rFonts w:asciiTheme="minorHAnsi" w:hAnsiTheme="minorHAnsi"/>
        </w:rPr>
        <w:t>]</w:t>
      </w:r>
    </w:p>
    <w:p w14:paraId="71759A95" w14:textId="5D27D988" w:rsidR="00A77D90" w:rsidRPr="00F128BE" w:rsidRDefault="00A77D90" w:rsidP="00CC1B13">
      <w:pPr>
        <w:pStyle w:val="Heading2"/>
      </w:pPr>
      <w:r w:rsidRPr="00F128BE">
        <w:t>Attendance Policy</w:t>
      </w:r>
    </w:p>
    <w:p w14:paraId="4BD03B82" w14:textId="651F91F0" w:rsidR="007B50A6" w:rsidRPr="00F128BE" w:rsidRDefault="00A77D90" w:rsidP="003B4F6B">
      <w:pPr>
        <w:ind w:left="360"/>
        <w:rPr>
          <w:rFonts w:asciiTheme="minorHAnsi" w:hAnsiTheme="minorHAnsi"/>
        </w:rPr>
      </w:pPr>
      <w:r w:rsidRPr="00F128BE">
        <w:rPr>
          <w:rFonts w:asciiTheme="minorHAnsi" w:hAnsiTheme="minorHAnsi"/>
        </w:rPr>
        <w:t xml:space="preserve">It is the student’s responsibility to abide by the </w:t>
      </w:r>
      <w:hyperlink r:id="rId16" w:history="1">
        <w:r w:rsidRPr="00F128BE">
          <w:rPr>
            <w:rStyle w:val="Hyperlink"/>
            <w:rFonts w:asciiTheme="minorHAnsi" w:hAnsiTheme="minorHAnsi"/>
          </w:rPr>
          <w:t>Wake Tech Attendance Policy (opens in a new window)</w:t>
        </w:r>
      </w:hyperlink>
      <w:r w:rsidRPr="00F128BE">
        <w:rPr>
          <w:rFonts w:asciiTheme="minorHAnsi" w:hAnsiTheme="minorHAnsi"/>
        </w:rPr>
        <w:t xml:space="preserve"> </w:t>
      </w:r>
      <w:r w:rsidR="00CC1B13">
        <w:rPr>
          <w:rFonts w:asciiTheme="minorHAnsi" w:hAnsiTheme="minorHAnsi"/>
        </w:rPr>
        <w:t>[</w:t>
      </w:r>
      <w:r w:rsidR="007B50A6" w:rsidRPr="00CC1B13">
        <w:rPr>
          <w:rFonts w:asciiTheme="minorHAnsi" w:hAnsiTheme="minorHAnsi"/>
        </w:rPr>
        <w:t>http://catalog.waketech.edu/pdfs/WakeTechCatalog.pdf</w:t>
      </w:r>
      <w:r w:rsidR="00CC1B13">
        <w:rPr>
          <w:rFonts w:asciiTheme="minorHAnsi" w:hAnsiTheme="minorHAnsi"/>
        </w:rPr>
        <w:t>]</w:t>
      </w:r>
    </w:p>
    <w:p w14:paraId="09339DD2" w14:textId="4DDC6DC3" w:rsidR="00A77D90" w:rsidRPr="00F128BE" w:rsidRDefault="00A77D90" w:rsidP="003B4F6B">
      <w:pPr>
        <w:ind w:left="360"/>
        <w:rPr>
          <w:rFonts w:asciiTheme="minorHAnsi" w:hAnsiTheme="minorHAnsi"/>
        </w:rPr>
      </w:pPr>
      <w:r w:rsidRPr="00F128BE">
        <w:rPr>
          <w:rFonts w:asciiTheme="minorHAnsi" w:hAnsiTheme="minorHAnsi"/>
        </w:rPr>
        <w:t xml:space="preserve">Wake Technical Community College has an attendance requirement of 90%. The policy states “Students are expected to be in attendance at least 90% of all scheduled class hours. If the student misses more than 10% of the scheduled classes, it is the instructor’s option to withdraw the student from the class OR drop the student one grade level (for example, an average of an “A” would become a “B”. </w:t>
      </w:r>
    </w:p>
    <w:p w14:paraId="0D2D2FBA" w14:textId="0A17C8DA" w:rsidR="00091866" w:rsidRPr="00F128BE" w:rsidRDefault="00DD7D72" w:rsidP="00A40B9C">
      <w:pPr>
        <w:pStyle w:val="Heading3"/>
        <w:rPr>
          <w:b/>
        </w:rPr>
      </w:pPr>
      <w:r>
        <w:t>Attendance for EDU 216</w:t>
      </w:r>
    </w:p>
    <w:p w14:paraId="48F0A76C" w14:textId="77777777" w:rsidR="00D07517" w:rsidRPr="00F128BE" w:rsidRDefault="00D07517" w:rsidP="00CC1B13">
      <w:pPr>
        <w:ind w:left="360"/>
        <w:rPr>
          <w:rFonts w:asciiTheme="minorHAnsi" w:hAnsiTheme="minorHAnsi" w:cs="Times New Roman"/>
        </w:rPr>
      </w:pPr>
      <w:r w:rsidRPr="00F128BE">
        <w:rPr>
          <w:rFonts w:asciiTheme="minorHAnsi" w:hAnsiTheme="minorHAnsi" w:cs="Times New Roman"/>
        </w:rPr>
        <w:t xml:space="preserve">If you miss 2 consecutive classes or 14 days (online for 2 consecutive modules) you will be automatically withdrawn from the course.  Attendance counts for 10% of your final grade.  In order to earn the full 10%, you are only allowed to </w:t>
      </w:r>
      <w:r w:rsidRPr="00F128BE">
        <w:rPr>
          <w:rFonts w:asciiTheme="minorHAnsi" w:hAnsiTheme="minorHAnsi" w:cs="Times New Roman"/>
        </w:rPr>
        <w:lastRenderedPageBreak/>
        <w:t>miss 2 classes (this includes seated and online).  Missing more than 2 classes will impact your final grade.  Attendance will be taken each week.</w:t>
      </w:r>
    </w:p>
    <w:p w14:paraId="5353AC34" w14:textId="7A6FAF37" w:rsidR="00D07517" w:rsidRPr="00F128BE" w:rsidRDefault="00D07517" w:rsidP="00D07517">
      <w:pPr>
        <w:rPr>
          <w:rFonts w:asciiTheme="minorHAnsi" w:hAnsiTheme="minorHAnsi" w:cs="Times New Roman"/>
        </w:rPr>
      </w:pPr>
      <w:r w:rsidRPr="00F128BE">
        <w:rPr>
          <w:rFonts w:asciiTheme="minorHAnsi" w:hAnsiTheme="minorHAnsi" w:cs="Times New Roman"/>
        </w:rPr>
        <w:t>Attendance will be noted and it will be deducted from your final grade for each day you are absent.  Students will be required to demonstrate attendance for all online class meetings.</w:t>
      </w:r>
    </w:p>
    <w:p w14:paraId="4C023C27" w14:textId="77777777" w:rsidR="00D07517" w:rsidRPr="00F128BE" w:rsidRDefault="00D07517" w:rsidP="00D07517">
      <w:pPr>
        <w:rPr>
          <w:rFonts w:asciiTheme="minorHAnsi" w:hAnsiTheme="minorHAnsi" w:cs="Times New Roman"/>
        </w:rPr>
      </w:pPr>
      <w:r w:rsidRPr="00F128BE">
        <w:rPr>
          <w:rFonts w:asciiTheme="minorHAnsi" w:hAnsiTheme="minorHAnsi" w:cs="Times New Roman"/>
        </w:rPr>
        <w:t>Two weeks of consecutive absences will lead to withdrawal from the course and you can petition the teacher for reinstatement.  Reinstatement is at the discretion of the teacher.</w:t>
      </w:r>
    </w:p>
    <w:p w14:paraId="0CCA8847" w14:textId="77777777" w:rsidR="00D07517" w:rsidRPr="00F128BE" w:rsidRDefault="00D07517" w:rsidP="00D07517">
      <w:pPr>
        <w:rPr>
          <w:rFonts w:asciiTheme="minorHAnsi" w:hAnsiTheme="minorHAnsi" w:cs="Times New Roman"/>
        </w:rPr>
      </w:pPr>
      <w:r w:rsidRPr="00CC1B13">
        <w:rPr>
          <w:rStyle w:val="Heading3Char"/>
        </w:rPr>
        <w:t>Example</w:t>
      </w:r>
      <w:r w:rsidRPr="00F128BE">
        <w:rPr>
          <w:rFonts w:asciiTheme="minorHAnsi" w:hAnsiTheme="minorHAnsi" w:cs="Times New Roman"/>
        </w:rPr>
        <w:t>:</w:t>
      </w:r>
    </w:p>
    <w:p w14:paraId="50DAB2AE" w14:textId="77777777" w:rsidR="00D07517" w:rsidRPr="00F128BE" w:rsidRDefault="00D07517" w:rsidP="00D07517">
      <w:pPr>
        <w:rPr>
          <w:rFonts w:asciiTheme="minorHAnsi" w:hAnsiTheme="minorHAnsi" w:cs="Times New Roman"/>
        </w:rPr>
      </w:pPr>
      <w:r w:rsidRPr="00F128BE">
        <w:rPr>
          <w:rFonts w:asciiTheme="minorHAnsi" w:hAnsiTheme="minorHAnsi" w:cs="Times New Roman"/>
        </w:rPr>
        <w:t>Online – two weeks with no collaboration or discussion board post.</w:t>
      </w:r>
    </w:p>
    <w:p w14:paraId="5832CCDC" w14:textId="1FB75984" w:rsidR="003873E7" w:rsidRPr="00CC1B13" w:rsidRDefault="00D07517" w:rsidP="00CC1B13">
      <w:pPr>
        <w:rPr>
          <w:rFonts w:asciiTheme="minorHAnsi" w:hAnsiTheme="minorHAnsi" w:cs="Times New Roman"/>
        </w:rPr>
      </w:pPr>
      <w:r w:rsidRPr="00F128BE">
        <w:rPr>
          <w:rFonts w:asciiTheme="minorHAnsi" w:hAnsiTheme="minorHAnsi" w:cs="Times New Roman"/>
        </w:rPr>
        <w:t xml:space="preserve">Assignments must be turned in on time; all due dates and times are Eastern Standard Time and will be posted in Blackboard.  Assignments submitted after the due date and times will </w:t>
      </w:r>
      <w:r w:rsidR="00477CF7">
        <w:rPr>
          <w:rFonts w:asciiTheme="minorHAnsi" w:hAnsiTheme="minorHAnsi" w:cs="Times New Roman"/>
        </w:rPr>
        <w:t>be accepted as long as communication with your instructor has occurred prior to the due date.</w:t>
      </w:r>
      <w:r w:rsidRPr="00F128BE">
        <w:rPr>
          <w:rFonts w:asciiTheme="minorHAnsi" w:hAnsiTheme="minorHAnsi" w:cs="Times New Roman"/>
        </w:rPr>
        <w:t xml:space="preserve">  Unusual circumstances that are documentable (e.g. serious illness) should be discussed with the instructor and, at the instructor’s discretion, alternative arrangements may be arranged.  </w:t>
      </w:r>
    </w:p>
    <w:p w14:paraId="5713C12F" w14:textId="77777777" w:rsidR="0046179A" w:rsidRPr="00F128BE" w:rsidRDefault="0046179A" w:rsidP="00CC1B13">
      <w:pPr>
        <w:pStyle w:val="Heading2"/>
      </w:pPr>
      <w:r w:rsidRPr="00F128BE">
        <w:t xml:space="preserve">Disability </w:t>
      </w:r>
      <w:r w:rsidR="006B6808" w:rsidRPr="00F128BE">
        <w:t xml:space="preserve">Support </w:t>
      </w:r>
      <w:r w:rsidRPr="00F128BE">
        <w:t>Services</w:t>
      </w:r>
    </w:p>
    <w:p w14:paraId="3BAAAFF9" w14:textId="060DB919" w:rsidR="00F15652" w:rsidRPr="00F128BE" w:rsidRDefault="000A0E13" w:rsidP="00CC1B13">
      <w:pPr>
        <w:tabs>
          <w:tab w:val="left" w:pos="270"/>
        </w:tabs>
        <w:rPr>
          <w:rFonts w:asciiTheme="minorHAnsi" w:hAnsiTheme="minorHAnsi"/>
        </w:rPr>
      </w:pPr>
      <w:r w:rsidRPr="00F128BE">
        <w:rPr>
          <w:rFonts w:asciiTheme="minorHAnsi" w:hAnsiTheme="minorHAnsi"/>
        </w:rPr>
        <w:t>Disability Support Services is available for students who require academic accommodations due to any physical, psychological, or learning disability.  To determine eligibility, contact the office at 124 Holding Hall or call 866-5670 (TDD 779-0668).</w:t>
      </w:r>
      <w:r w:rsidR="00AA672B" w:rsidRPr="00F128BE">
        <w:rPr>
          <w:rFonts w:asciiTheme="minorHAnsi" w:hAnsiTheme="minorHAnsi"/>
        </w:rPr>
        <w:t xml:space="preserve"> </w:t>
      </w:r>
      <w:hyperlink r:id="rId17" w:history="1">
        <w:r w:rsidR="006E7B66" w:rsidRPr="00F128BE">
          <w:rPr>
            <w:rStyle w:val="Hyperlink"/>
            <w:rFonts w:asciiTheme="minorHAnsi" w:hAnsiTheme="minorHAnsi"/>
          </w:rPr>
          <w:t>Disability Support Services</w:t>
        </w:r>
        <w:r w:rsidR="006B6808" w:rsidRPr="00F128BE">
          <w:rPr>
            <w:rStyle w:val="Hyperlink"/>
            <w:rFonts w:asciiTheme="minorHAnsi" w:hAnsiTheme="minorHAnsi"/>
          </w:rPr>
          <w:t xml:space="preserve"> web page (opens in a new window)</w:t>
        </w:r>
      </w:hyperlink>
      <w:r w:rsidR="006E7B66" w:rsidRPr="00F128BE">
        <w:rPr>
          <w:rFonts w:asciiTheme="minorHAnsi" w:hAnsiTheme="minorHAnsi"/>
        </w:rPr>
        <w:t xml:space="preserve"> </w:t>
      </w:r>
      <w:r w:rsidR="00CC1B13">
        <w:rPr>
          <w:rFonts w:asciiTheme="minorHAnsi" w:hAnsiTheme="minorHAnsi"/>
        </w:rPr>
        <w:t>[</w:t>
      </w:r>
      <w:r w:rsidR="00F15652" w:rsidRPr="00CC1B13">
        <w:rPr>
          <w:rFonts w:asciiTheme="minorHAnsi" w:hAnsiTheme="minorHAnsi"/>
        </w:rPr>
        <w:t>http://disabilityservices.waketech.edu/</w:t>
      </w:r>
      <w:r w:rsidR="00CC1B13">
        <w:rPr>
          <w:rFonts w:asciiTheme="minorHAnsi" w:hAnsiTheme="minorHAnsi"/>
        </w:rPr>
        <w:t>]</w:t>
      </w:r>
    </w:p>
    <w:p w14:paraId="2E6255D4" w14:textId="5796FCDD" w:rsidR="00F15652" w:rsidRPr="00F128BE" w:rsidRDefault="00F15652" w:rsidP="00CC1B13">
      <w:pPr>
        <w:pStyle w:val="Heading2"/>
      </w:pPr>
      <w:r w:rsidRPr="00F128BE">
        <w:t>ILC-Individualized Learning CEnter</w:t>
      </w:r>
    </w:p>
    <w:p w14:paraId="625B53F5" w14:textId="446D9BED" w:rsidR="007B50A6" w:rsidRPr="00F128BE" w:rsidRDefault="00F15652" w:rsidP="00F15652">
      <w:pPr>
        <w:rPr>
          <w:rFonts w:asciiTheme="minorHAnsi" w:hAnsiTheme="minorHAnsi" w:cs="Arial"/>
          <w:color w:val="555555"/>
          <w:shd w:val="clear" w:color="auto" w:fill="FFFFFF"/>
        </w:rPr>
      </w:pPr>
      <w:r w:rsidRPr="00F128BE">
        <w:rPr>
          <w:rFonts w:asciiTheme="minorHAnsi" w:hAnsiTheme="minorHAnsi" w:cs="Arial"/>
          <w:color w:val="555555"/>
          <w:shd w:val="clear" w:color="auto" w:fill="FFFFFF"/>
        </w:rPr>
        <w:t xml:space="preserve">The Individualized Learning Center (ILC) offers professional tutoring in a wide variety of courses. Our services are available without charge to Wake Tech students at each campus location and online.  </w:t>
      </w:r>
      <w:hyperlink r:id="rId18" w:history="1">
        <w:r w:rsidRPr="00F128BE">
          <w:rPr>
            <w:rStyle w:val="Hyperlink"/>
            <w:rFonts w:asciiTheme="minorHAnsi" w:hAnsiTheme="minorHAnsi" w:cs="Arial"/>
            <w:shd w:val="clear" w:color="auto" w:fill="FFFFFF"/>
          </w:rPr>
          <w:t>ILC website (opens in a new window)</w:t>
        </w:r>
      </w:hyperlink>
      <w:r w:rsidRPr="00F128BE">
        <w:rPr>
          <w:rFonts w:asciiTheme="minorHAnsi" w:hAnsiTheme="minorHAnsi" w:cs="Arial"/>
          <w:color w:val="555555"/>
          <w:shd w:val="clear" w:color="auto" w:fill="FFFFFF"/>
        </w:rPr>
        <w:t>.</w:t>
      </w:r>
      <w:r w:rsidR="007B50A6" w:rsidRPr="00F128BE">
        <w:rPr>
          <w:rFonts w:asciiTheme="minorHAnsi" w:hAnsiTheme="minorHAnsi" w:cs="Arial"/>
          <w:color w:val="555555"/>
          <w:shd w:val="clear" w:color="auto" w:fill="FFFFFF"/>
        </w:rPr>
        <w:t xml:space="preserve"> </w:t>
      </w:r>
      <w:r w:rsidR="00CC1B13">
        <w:rPr>
          <w:rFonts w:asciiTheme="minorHAnsi" w:hAnsiTheme="minorHAnsi" w:cs="Arial"/>
          <w:color w:val="555555"/>
          <w:shd w:val="clear" w:color="auto" w:fill="FFFFFF"/>
        </w:rPr>
        <w:t>[</w:t>
      </w:r>
      <w:r w:rsidR="007B50A6" w:rsidRPr="00CC1B13">
        <w:rPr>
          <w:rFonts w:asciiTheme="minorHAnsi" w:hAnsiTheme="minorHAnsi" w:cs="Arial"/>
          <w:shd w:val="clear" w:color="auto" w:fill="FFFFFF"/>
        </w:rPr>
        <w:t>http://www.waketech.edu/student-services/individualized-learning-center/locations-hours</w:t>
      </w:r>
      <w:r w:rsidR="00CC1B13">
        <w:rPr>
          <w:rFonts w:asciiTheme="minorHAnsi" w:hAnsiTheme="minorHAnsi" w:cs="Arial"/>
          <w:shd w:val="clear" w:color="auto" w:fill="FFFFFF"/>
        </w:rPr>
        <w:t>]</w:t>
      </w:r>
    </w:p>
    <w:p w14:paraId="577808BB" w14:textId="77777777" w:rsidR="00A77D90" w:rsidRPr="00F128BE" w:rsidRDefault="00A77D90" w:rsidP="00CC1B13">
      <w:pPr>
        <w:pStyle w:val="Heading2"/>
      </w:pPr>
      <w:r w:rsidRPr="00F128BE">
        <w:t>Student Concerns</w:t>
      </w:r>
    </w:p>
    <w:p w14:paraId="502F26FA" w14:textId="72361A08" w:rsidR="00A77D90" w:rsidRPr="00F128BE" w:rsidRDefault="00A77D90" w:rsidP="00CC1B13">
      <w:pPr>
        <w:rPr>
          <w:rFonts w:asciiTheme="minorHAnsi" w:hAnsiTheme="minorHAnsi"/>
        </w:rPr>
      </w:pPr>
      <w:r w:rsidRPr="00F128BE">
        <w:rPr>
          <w:rFonts w:asciiTheme="minorHAnsi" w:hAnsiTheme="minorHAnsi"/>
        </w:rPr>
        <w:t>For a student complaint or grievance, BPST Division instructors follow the guidelines in the Wake Tech Student Handbook.</w:t>
      </w:r>
    </w:p>
    <w:p w14:paraId="12B64731" w14:textId="4621D25E" w:rsidR="00A77D90" w:rsidRPr="00F128BE" w:rsidRDefault="00A77D90" w:rsidP="00437216">
      <w:pPr>
        <w:pStyle w:val="ListParagraph"/>
        <w:numPr>
          <w:ilvl w:val="0"/>
          <w:numId w:val="5"/>
        </w:numPr>
        <w:ind w:left="1080"/>
        <w:rPr>
          <w:rFonts w:asciiTheme="minorHAnsi" w:hAnsiTheme="minorHAnsi"/>
        </w:rPr>
      </w:pPr>
      <w:r w:rsidRPr="00F128BE">
        <w:rPr>
          <w:rFonts w:asciiTheme="minorHAnsi" w:hAnsiTheme="minorHAnsi"/>
        </w:rPr>
        <w:lastRenderedPageBreak/>
        <w:t>The first step for resolving the situation is generally for the student to communicate concerns or complaints with the instructor, outside of class time.</w:t>
      </w:r>
    </w:p>
    <w:p w14:paraId="475EC113" w14:textId="77777777" w:rsidR="00DD7D72" w:rsidRDefault="00A77D90" w:rsidP="00437216">
      <w:pPr>
        <w:pStyle w:val="ListParagraph"/>
        <w:numPr>
          <w:ilvl w:val="0"/>
          <w:numId w:val="5"/>
        </w:numPr>
        <w:ind w:left="1080"/>
        <w:rPr>
          <w:rFonts w:asciiTheme="minorHAnsi" w:hAnsiTheme="minorHAnsi"/>
        </w:rPr>
      </w:pPr>
      <w:r w:rsidRPr="00F128BE">
        <w:rPr>
          <w:rFonts w:asciiTheme="minorHAnsi" w:hAnsiTheme="minorHAnsi"/>
        </w:rPr>
        <w:t>As a follow-up step, the student may contact the Department Head or Associate</w:t>
      </w:r>
      <w:r w:rsidR="00CC1B13">
        <w:rPr>
          <w:rFonts w:asciiTheme="minorHAnsi" w:hAnsiTheme="minorHAnsi"/>
        </w:rPr>
        <w:t xml:space="preserve"> Department Head, if applicable</w:t>
      </w:r>
    </w:p>
    <w:p w14:paraId="263142FC" w14:textId="5753F63B" w:rsidR="00A77D90" w:rsidRPr="00F128BE" w:rsidRDefault="00D07517" w:rsidP="00DD7D72">
      <w:pPr>
        <w:pStyle w:val="ListParagraph"/>
        <w:numPr>
          <w:ilvl w:val="1"/>
          <w:numId w:val="5"/>
        </w:numPr>
        <w:rPr>
          <w:rFonts w:asciiTheme="minorHAnsi" w:hAnsiTheme="minorHAnsi"/>
        </w:rPr>
      </w:pPr>
      <w:r w:rsidRPr="00F128BE">
        <w:rPr>
          <w:rFonts w:asciiTheme="minorHAnsi" w:hAnsiTheme="minorHAnsi"/>
        </w:rPr>
        <w:t xml:space="preserve">Karen Ray at </w:t>
      </w:r>
      <w:hyperlink r:id="rId19" w:history="1">
        <w:r w:rsidRPr="00F128BE">
          <w:rPr>
            <w:rStyle w:val="Hyperlink"/>
            <w:rFonts w:asciiTheme="minorHAnsi" w:hAnsiTheme="minorHAnsi"/>
          </w:rPr>
          <w:t>kiray@waketech.edu</w:t>
        </w:r>
      </w:hyperlink>
    </w:p>
    <w:p w14:paraId="64B4AAA0" w14:textId="207AD7EA" w:rsidR="00A25555" w:rsidRPr="00DD7D72" w:rsidRDefault="00A77D90" w:rsidP="00DD7D72">
      <w:pPr>
        <w:pStyle w:val="ListParagraph"/>
        <w:numPr>
          <w:ilvl w:val="0"/>
          <w:numId w:val="5"/>
        </w:numPr>
        <w:ind w:left="1080"/>
        <w:rPr>
          <w:rFonts w:asciiTheme="minorHAnsi" w:hAnsiTheme="minorHAnsi"/>
        </w:rPr>
      </w:pPr>
      <w:r w:rsidRPr="00F128BE">
        <w:rPr>
          <w:rFonts w:asciiTheme="minorHAnsi" w:hAnsiTheme="minorHAnsi"/>
        </w:rPr>
        <w:t>If the matter remains unresolved, the student should contact the Dean of the Business and Public Services Technologies Division. Students need to be prepared to explain the particular area of disagreement with the decision of the instructor and Department Head/Director to the BPST Dean</w:t>
      </w:r>
      <w:r w:rsidR="00DD7D72">
        <w:rPr>
          <w:rFonts w:asciiTheme="minorHAnsi" w:hAnsiTheme="minorHAnsi"/>
        </w:rPr>
        <w:t xml:space="preserve">, </w:t>
      </w:r>
      <w:r w:rsidR="00B12E2D" w:rsidRPr="00F128BE">
        <w:rPr>
          <w:rFonts w:asciiTheme="minorHAnsi" w:hAnsiTheme="minorHAnsi"/>
        </w:rPr>
        <w:t>Dr. Catherine Lassiter</w:t>
      </w:r>
      <w:r w:rsidR="00DD7D72">
        <w:rPr>
          <w:rFonts w:asciiTheme="minorHAnsi" w:hAnsiTheme="minorHAnsi"/>
        </w:rPr>
        <w:t xml:space="preserve"> (</w:t>
      </w:r>
      <w:r w:rsidR="00A25555" w:rsidRPr="00DD7D72">
        <w:rPr>
          <w:rFonts w:asciiTheme="minorHAnsi" w:hAnsiTheme="minorHAnsi"/>
        </w:rPr>
        <w:t xml:space="preserve">919-866-7106, HO156E, </w:t>
      </w:r>
      <w:r w:rsidR="00312BF7" w:rsidRPr="00DD7D72">
        <w:rPr>
          <w:rFonts w:asciiTheme="minorHAnsi" w:hAnsiTheme="minorHAnsi"/>
        </w:rPr>
        <w:t>cblassiter</w:t>
      </w:r>
      <w:r w:rsidR="00A25555" w:rsidRPr="00DD7D72">
        <w:rPr>
          <w:rFonts w:asciiTheme="minorHAnsi" w:hAnsiTheme="minorHAnsi"/>
        </w:rPr>
        <w:t>@waketech.edu</w:t>
      </w:r>
      <w:r w:rsidR="00DD7D72">
        <w:rPr>
          <w:rFonts w:asciiTheme="minorHAnsi" w:hAnsiTheme="minorHAnsi"/>
        </w:rPr>
        <w:t>)</w:t>
      </w:r>
    </w:p>
    <w:p w14:paraId="69BD2B25" w14:textId="51DD37EC" w:rsidR="00DD7D72" w:rsidRDefault="00DD7D72" w:rsidP="00DD7D72">
      <w:pPr>
        <w:pStyle w:val="Heading2"/>
      </w:pPr>
      <w:r>
        <w:t>Student Conduct</w:t>
      </w:r>
    </w:p>
    <w:p w14:paraId="1AD89CE5" w14:textId="2641421D" w:rsidR="004A4E43" w:rsidRPr="00DD7D72" w:rsidRDefault="00B006E8" w:rsidP="00DD7D72">
      <w:pPr>
        <w:rPr>
          <w:b/>
        </w:rPr>
      </w:pPr>
      <w:r w:rsidRPr="00DD7D72">
        <w:t>Student Code of Conduct, Academic Integrity Policy, Final Course Grade Appeal Form, Discrimination and Due Process (DRGC), Student Conduct Grievance Request Form, Title IX &amp; Sexual Misconduct Complaints (Other Complaints) and Student Complaint Report Form can be found by clicking on the link below.  You will be prompted to sign-in using your student ID and password.</w:t>
      </w:r>
    </w:p>
    <w:p w14:paraId="687FC0D8" w14:textId="1E0C9707" w:rsidR="00C07BA7" w:rsidRPr="00F128BE" w:rsidRDefault="00606D34" w:rsidP="004A4E43">
      <w:pPr>
        <w:rPr>
          <w:rStyle w:val="Hyperlink"/>
          <w:rFonts w:asciiTheme="minorHAnsi" w:hAnsiTheme="minorHAnsi"/>
        </w:rPr>
      </w:pPr>
      <w:hyperlink r:id="rId20" w:history="1">
        <w:r w:rsidR="00422A54" w:rsidRPr="00F128BE">
          <w:rPr>
            <w:rStyle w:val="Hyperlink"/>
            <w:rFonts w:asciiTheme="minorHAnsi" w:hAnsiTheme="minorHAnsi"/>
          </w:rPr>
          <w:t>Student Code of Conduct Home</w:t>
        </w:r>
        <w:r w:rsidR="00DD7D72">
          <w:rPr>
            <w:rStyle w:val="Hyperlink"/>
            <w:rFonts w:asciiTheme="minorHAnsi" w:hAnsiTheme="minorHAnsi"/>
          </w:rPr>
          <w:t xml:space="preserve"> Page </w:t>
        </w:r>
        <w:r w:rsidR="00422A54" w:rsidRPr="00F128BE">
          <w:rPr>
            <w:rStyle w:val="Hyperlink"/>
            <w:rFonts w:asciiTheme="minorHAnsi" w:hAnsiTheme="minorHAnsi"/>
          </w:rPr>
          <w:t>(opens in a new window)</w:t>
        </w:r>
      </w:hyperlink>
    </w:p>
    <w:p w14:paraId="73FB61C6" w14:textId="48FC48C1" w:rsidR="00C20A39" w:rsidRDefault="00DD7D72" w:rsidP="004A4E43">
      <w:pPr>
        <w:rPr>
          <w:rFonts w:asciiTheme="minorHAnsi" w:hAnsiTheme="minorHAnsi"/>
        </w:rPr>
      </w:pPr>
      <w:r>
        <w:rPr>
          <w:rFonts w:asciiTheme="minorHAnsi" w:hAnsiTheme="minorHAnsi"/>
        </w:rPr>
        <w:t>[</w:t>
      </w:r>
      <w:r w:rsidR="00C07BA7" w:rsidRPr="00F128BE">
        <w:rPr>
          <w:rFonts w:asciiTheme="minorHAnsi" w:hAnsiTheme="minorHAnsi"/>
        </w:rPr>
        <w:t>http://www.waketech.edu/student-services/catalog/student-code-conduct-rights-and-responsibilities</w:t>
      </w:r>
      <w:r>
        <w:rPr>
          <w:rFonts w:asciiTheme="minorHAnsi" w:hAnsiTheme="minorHAnsi"/>
        </w:rPr>
        <w:t>]</w:t>
      </w:r>
    </w:p>
    <w:p w14:paraId="1FBCBAF9" w14:textId="77777777" w:rsidR="00A6487C" w:rsidRDefault="00A6487C" w:rsidP="00A6487C">
      <w:pPr>
        <w:rPr>
          <w:rFonts w:ascii="Times New Roman" w:hAnsi="Times New Roman" w:cs="Times New Roman"/>
          <w:b/>
          <w:bCs/>
        </w:rPr>
      </w:pPr>
      <w:r w:rsidRPr="00464C42">
        <w:rPr>
          <w:rFonts w:ascii="Times New Roman" w:hAnsi="Times New Roman" w:cs="Times New Roman"/>
          <w:b/>
          <w:bCs/>
        </w:rPr>
        <w:t xml:space="preserve">Note: The agenda </w:t>
      </w:r>
      <w:r>
        <w:rPr>
          <w:rFonts w:ascii="Times New Roman" w:hAnsi="Times New Roman" w:cs="Times New Roman"/>
          <w:b/>
          <w:bCs/>
        </w:rPr>
        <w:t xml:space="preserve">above </w:t>
      </w:r>
      <w:r w:rsidRPr="00464C42">
        <w:rPr>
          <w:rFonts w:ascii="Times New Roman" w:hAnsi="Times New Roman" w:cs="Times New Roman"/>
          <w:b/>
          <w:bCs/>
        </w:rPr>
        <w:t>is a preliminary; meaning that I reserve the right to change any of the information included therein at my discretion.  This includes but is not limited</w:t>
      </w:r>
      <w:r>
        <w:rPr>
          <w:rFonts w:ascii="Times New Roman" w:hAnsi="Times New Roman" w:cs="Times New Roman"/>
          <w:b/>
          <w:bCs/>
        </w:rPr>
        <w:t>:</w:t>
      </w:r>
      <w:r w:rsidRPr="00464C42">
        <w:rPr>
          <w:rFonts w:ascii="Times New Roman" w:hAnsi="Times New Roman" w:cs="Times New Roman"/>
          <w:b/>
          <w:bCs/>
        </w:rPr>
        <w:t xml:space="preserve"> Textbook, reading assignments, homework assignments, test dates, lecture dates etc.</w:t>
      </w:r>
      <w:r>
        <w:rPr>
          <w:rFonts w:ascii="Times New Roman" w:hAnsi="Times New Roman" w:cs="Times New Roman"/>
          <w:b/>
          <w:bCs/>
        </w:rPr>
        <w:t xml:space="preserve">  </w:t>
      </w:r>
    </w:p>
    <w:p w14:paraId="265DADB0" w14:textId="77777777" w:rsidR="00A6487C" w:rsidRPr="00B6001C" w:rsidRDefault="00A6487C" w:rsidP="00A6487C">
      <w:pPr>
        <w:spacing w:after="0"/>
        <w:rPr>
          <w:rFonts w:ascii="Times New Roman" w:hAnsi="Times New Roman" w:cs="Times New Roman"/>
          <w:b/>
          <w:bCs/>
        </w:rPr>
      </w:pPr>
      <w:r w:rsidRPr="00B6001C">
        <w:rPr>
          <w:rFonts w:ascii="Times New Roman" w:hAnsi="Times New Roman" w:cs="Times New Roman"/>
          <w:b/>
          <w:bCs/>
        </w:rPr>
        <w:t>Specific details for all assignments will be provided in the individual lessons.</w:t>
      </w:r>
    </w:p>
    <w:p w14:paraId="72DCFA7F" w14:textId="77777777" w:rsidR="00A6487C" w:rsidRPr="00434DC5" w:rsidRDefault="00A6487C" w:rsidP="00A6487C">
      <w:pPr>
        <w:spacing w:after="0"/>
        <w:rPr>
          <w:rFonts w:ascii="Times New Roman" w:hAnsi="Times New Roman" w:cs="Times New Roman"/>
          <w:b/>
          <w:bCs/>
        </w:rPr>
      </w:pPr>
      <w:r>
        <w:rPr>
          <w:rFonts w:ascii="Times New Roman" w:hAnsi="Times New Roman" w:cs="Times New Roman"/>
          <w:b/>
          <w:bCs/>
        </w:rPr>
        <w:t>Important Dates to Remember:</w:t>
      </w:r>
    </w:p>
    <w:p w14:paraId="2282D7DE" w14:textId="77777777" w:rsidR="00A6487C" w:rsidRDefault="00A6487C" w:rsidP="00A6487C">
      <w:pPr>
        <w:spacing w:after="0"/>
        <w:rPr>
          <w:rFonts w:ascii="Times New Roman" w:hAnsi="Times New Roman" w:cs="Times New Roman"/>
          <w:b/>
          <w:bCs/>
        </w:rPr>
      </w:pPr>
      <w:r>
        <w:rPr>
          <w:rFonts w:ascii="Times New Roman" w:hAnsi="Times New Roman" w:cs="Times New Roman"/>
          <w:b/>
          <w:bCs/>
        </w:rPr>
        <w:t>Oct.3-6 Fall Break</w:t>
      </w:r>
    </w:p>
    <w:p w14:paraId="10A031B3" w14:textId="77777777" w:rsidR="00A6487C" w:rsidRDefault="00A6487C" w:rsidP="00A6487C">
      <w:pPr>
        <w:spacing w:after="0"/>
        <w:rPr>
          <w:rFonts w:ascii="Times New Roman" w:hAnsi="Times New Roman" w:cs="Times New Roman"/>
          <w:b/>
          <w:bCs/>
        </w:rPr>
      </w:pPr>
      <w:r>
        <w:rPr>
          <w:rFonts w:ascii="Times New Roman" w:hAnsi="Times New Roman" w:cs="Times New Roman"/>
          <w:b/>
          <w:bCs/>
        </w:rPr>
        <w:t>Nov 25-29</w:t>
      </w:r>
      <w:r w:rsidRPr="00562613">
        <w:rPr>
          <w:rFonts w:ascii="Times New Roman" w:hAnsi="Times New Roman" w:cs="Times New Roman"/>
          <w:b/>
          <w:bCs/>
          <w:vertAlign w:val="superscript"/>
        </w:rPr>
        <w:t>th</w:t>
      </w:r>
      <w:r>
        <w:rPr>
          <w:rFonts w:ascii="Times New Roman" w:hAnsi="Times New Roman" w:cs="Times New Roman"/>
          <w:b/>
          <w:bCs/>
        </w:rPr>
        <w:t xml:space="preserve"> Thanksgiving</w:t>
      </w:r>
    </w:p>
    <w:p w14:paraId="6C9F4F88" w14:textId="77777777" w:rsidR="00A6487C" w:rsidRPr="00413A8D" w:rsidRDefault="00A6487C" w:rsidP="00A6487C">
      <w:pPr>
        <w:spacing w:after="0"/>
        <w:rPr>
          <w:rFonts w:ascii="Times New Roman" w:hAnsi="Times New Roman" w:cs="Times New Roman"/>
          <w:b/>
          <w:bCs/>
        </w:rPr>
      </w:pPr>
      <w:r>
        <w:rPr>
          <w:rFonts w:ascii="Times New Roman" w:hAnsi="Times New Roman" w:cs="Times New Roman"/>
          <w:b/>
          <w:bCs/>
        </w:rPr>
        <w:t>Dec 10-17 Final Exam Week</w:t>
      </w:r>
    </w:p>
    <w:p w14:paraId="4EFFC72A" w14:textId="77777777" w:rsidR="00DD7D72" w:rsidRDefault="00DD7D72">
      <w:pPr>
        <w:rPr>
          <w:rFonts w:asciiTheme="minorHAnsi" w:hAnsiTheme="minorHAnsi"/>
        </w:rPr>
      </w:pPr>
      <w:r>
        <w:rPr>
          <w:rFonts w:asciiTheme="minorHAnsi" w:hAnsiTheme="minorHAnsi"/>
        </w:rPr>
        <w:br w:type="page"/>
      </w:r>
    </w:p>
    <w:p w14:paraId="118002DC" w14:textId="156E4C0C" w:rsidR="00DD7D72" w:rsidRPr="00F128BE" w:rsidRDefault="00DD7D72" w:rsidP="00DD7D72">
      <w:pPr>
        <w:pStyle w:val="Heading2"/>
      </w:pPr>
      <w:r>
        <w:lastRenderedPageBreak/>
        <w:t>C</w:t>
      </w:r>
      <w:r w:rsidR="00A6487C">
        <w:t>ou</w:t>
      </w:r>
      <w:r>
        <w:t>rse Schedule</w:t>
      </w:r>
      <w:r w:rsidR="00A6487C">
        <w:t xml:space="preserve"> EDU250</w:t>
      </w:r>
    </w:p>
    <w:p w14:paraId="1F1DD531" w14:textId="501A3669" w:rsidR="004A4E43" w:rsidRPr="00DD7D72" w:rsidRDefault="003133C2" w:rsidP="004A4E43">
      <w:pPr>
        <w:rPr>
          <w:rFonts w:asciiTheme="minorHAnsi" w:hAnsiTheme="minorHAnsi"/>
          <w:sz w:val="24"/>
          <w:szCs w:val="24"/>
        </w:rPr>
      </w:pPr>
      <w:r w:rsidRPr="00DD7D72">
        <w:rPr>
          <w:rFonts w:asciiTheme="minorHAnsi" w:hAnsiTheme="minorHAnsi"/>
          <w:b/>
          <w:bCs/>
          <w:sz w:val="24"/>
          <w:szCs w:val="24"/>
        </w:rPr>
        <w:t>Note</w:t>
      </w:r>
      <w:r w:rsidRPr="00DD7D72">
        <w:rPr>
          <w:rFonts w:asciiTheme="minorHAnsi" w:hAnsiTheme="minorHAnsi"/>
          <w:bCs/>
          <w:sz w:val="24"/>
          <w:szCs w:val="24"/>
        </w:rPr>
        <w:t>: The a</w:t>
      </w:r>
      <w:r w:rsidR="00C20A39" w:rsidRPr="00DD7D72">
        <w:rPr>
          <w:rFonts w:asciiTheme="minorHAnsi" w:hAnsiTheme="minorHAnsi"/>
          <w:bCs/>
          <w:sz w:val="24"/>
          <w:szCs w:val="24"/>
        </w:rPr>
        <w:t>genda below is a preliminary</w:t>
      </w:r>
      <w:r w:rsidRPr="00DD7D72">
        <w:rPr>
          <w:rFonts w:asciiTheme="minorHAnsi" w:hAnsiTheme="minorHAnsi"/>
          <w:bCs/>
          <w:sz w:val="24"/>
          <w:szCs w:val="24"/>
        </w:rPr>
        <w:t>; meaning that I reserve the right to change any of the information included therein at my discretion.  This includes but is not limited to: Textbook, reading assignments, homework assignments, test dates, lecture dates etc.</w:t>
      </w:r>
      <w:r w:rsidRPr="00DD7D72">
        <w:rPr>
          <w:rFonts w:asciiTheme="minorHAnsi" w:hAnsiTheme="minorHAnsi"/>
          <w:sz w:val="24"/>
          <w:szCs w:val="24"/>
        </w:rPr>
        <w:t xml:space="preserve"> </w:t>
      </w:r>
    </w:p>
    <w:tbl>
      <w:tblPr>
        <w:tblStyle w:val="TableGrid1"/>
        <w:tblW w:w="8095" w:type="dxa"/>
        <w:tblLayout w:type="fixed"/>
        <w:tblLook w:val="0020" w:firstRow="1" w:lastRow="0" w:firstColumn="0" w:lastColumn="0" w:noHBand="0" w:noVBand="0"/>
        <w:tblCaption w:val="Course Schedule"/>
        <w:tblDescription w:val="This table has five columns.  The first is called Week and it describes the week being discussed.  There are 16 weeks.  The next Column is Date and this includes the dates that covered each week.,  The next Column is Topic/Text and includes the topic for discussion and chapter.  The next Column is Assignments and this list the weekly assignments.  The last Column has Due Dates for assignments.  "/>
      </w:tblPr>
      <w:tblGrid>
        <w:gridCol w:w="1075"/>
        <w:gridCol w:w="1260"/>
        <w:gridCol w:w="2880"/>
        <w:gridCol w:w="2880"/>
      </w:tblGrid>
      <w:tr w:rsidR="00244D33" w:rsidRPr="00F128BE" w14:paraId="260474CA" w14:textId="596E84FE" w:rsidTr="00244D33">
        <w:trPr>
          <w:tblHeader/>
        </w:trPr>
        <w:tc>
          <w:tcPr>
            <w:tcW w:w="1075" w:type="dxa"/>
          </w:tcPr>
          <w:p w14:paraId="4BB37B92" w14:textId="77777777" w:rsidR="00244D33" w:rsidRPr="00F128BE" w:rsidRDefault="00244D33" w:rsidP="00B12E2D">
            <w:pPr>
              <w:pStyle w:val="Tableheading"/>
              <w:rPr>
                <w:rFonts w:asciiTheme="minorHAnsi" w:hAnsiTheme="minorHAnsi"/>
              </w:rPr>
            </w:pPr>
            <w:r w:rsidRPr="00F128BE">
              <w:rPr>
                <w:rFonts w:asciiTheme="minorHAnsi" w:hAnsiTheme="minorHAnsi"/>
              </w:rPr>
              <w:t>Week</w:t>
            </w:r>
          </w:p>
        </w:tc>
        <w:tc>
          <w:tcPr>
            <w:tcW w:w="1260" w:type="dxa"/>
          </w:tcPr>
          <w:p w14:paraId="3F98799D" w14:textId="77777777" w:rsidR="00244D33" w:rsidRPr="00F128BE" w:rsidRDefault="00244D33" w:rsidP="00B12E2D">
            <w:pPr>
              <w:pStyle w:val="Tableheading"/>
              <w:rPr>
                <w:rFonts w:asciiTheme="minorHAnsi" w:hAnsiTheme="minorHAnsi"/>
              </w:rPr>
            </w:pPr>
            <w:r w:rsidRPr="00F128BE">
              <w:rPr>
                <w:rFonts w:asciiTheme="minorHAnsi" w:hAnsiTheme="minorHAnsi"/>
              </w:rPr>
              <w:t>Date</w:t>
            </w:r>
          </w:p>
        </w:tc>
        <w:tc>
          <w:tcPr>
            <w:tcW w:w="2880" w:type="dxa"/>
          </w:tcPr>
          <w:p w14:paraId="577E5EB7" w14:textId="341AD409" w:rsidR="00244D33" w:rsidRPr="00F128BE" w:rsidRDefault="00244D33" w:rsidP="00B12E2D">
            <w:pPr>
              <w:pStyle w:val="Tableheading"/>
              <w:rPr>
                <w:rFonts w:asciiTheme="minorHAnsi" w:hAnsiTheme="minorHAnsi"/>
              </w:rPr>
            </w:pPr>
            <w:r w:rsidRPr="00F128BE">
              <w:rPr>
                <w:rFonts w:asciiTheme="minorHAnsi" w:hAnsiTheme="minorHAnsi"/>
              </w:rPr>
              <w:t>Topics, Readings</w:t>
            </w:r>
          </w:p>
        </w:tc>
        <w:tc>
          <w:tcPr>
            <w:tcW w:w="2880" w:type="dxa"/>
          </w:tcPr>
          <w:p w14:paraId="7FF0EBBF" w14:textId="77777777" w:rsidR="00244D33" w:rsidRPr="00F128BE" w:rsidRDefault="00244D33" w:rsidP="00B12E2D">
            <w:pPr>
              <w:pStyle w:val="Tableheading"/>
              <w:rPr>
                <w:rFonts w:asciiTheme="minorHAnsi" w:hAnsiTheme="minorHAnsi"/>
              </w:rPr>
            </w:pPr>
          </w:p>
        </w:tc>
      </w:tr>
      <w:tr w:rsidR="004B7B41" w:rsidRPr="00F128BE" w14:paraId="398E5049" w14:textId="5890F8AB" w:rsidTr="00244D33">
        <w:tc>
          <w:tcPr>
            <w:tcW w:w="1075" w:type="dxa"/>
          </w:tcPr>
          <w:p w14:paraId="6882967E" w14:textId="1884678E" w:rsidR="004B7B41" w:rsidRPr="00F128BE" w:rsidRDefault="004B7B41" w:rsidP="00E10226">
            <w:pPr>
              <w:pStyle w:val="Tabletext"/>
              <w:rPr>
                <w:rFonts w:asciiTheme="minorHAnsi" w:hAnsiTheme="minorHAnsi"/>
              </w:rPr>
            </w:pPr>
            <w:r>
              <w:rPr>
                <w:rFonts w:asciiTheme="minorHAnsi" w:hAnsiTheme="minorHAnsi"/>
              </w:rPr>
              <w:t>1</w:t>
            </w:r>
          </w:p>
        </w:tc>
        <w:tc>
          <w:tcPr>
            <w:tcW w:w="1260" w:type="dxa"/>
          </w:tcPr>
          <w:p w14:paraId="74D45BC7" w14:textId="067A25D5" w:rsidR="004B7B41" w:rsidRPr="00404A56" w:rsidRDefault="004B7B41" w:rsidP="00E10226">
            <w:pPr>
              <w:pStyle w:val="Tabletext"/>
              <w:rPr>
                <w:rFonts w:ascii="Times New Roman" w:hAnsi="Times New Roman"/>
              </w:rPr>
            </w:pPr>
          </w:p>
        </w:tc>
        <w:tc>
          <w:tcPr>
            <w:tcW w:w="2880" w:type="dxa"/>
          </w:tcPr>
          <w:p w14:paraId="11D1D2BD" w14:textId="6804990E" w:rsidR="004B7B41" w:rsidRPr="00404A56" w:rsidRDefault="00D76AE1" w:rsidP="00E10226">
            <w:pPr>
              <w:pStyle w:val="Tabletext"/>
              <w:rPr>
                <w:rFonts w:ascii="Times New Roman" w:hAnsi="Times New Roman"/>
              </w:rPr>
            </w:pPr>
            <w:r w:rsidRPr="00404A56">
              <w:rPr>
                <w:rFonts w:ascii="Times New Roman" w:hAnsi="Times New Roman"/>
              </w:rPr>
              <w:t>Introduction to class</w:t>
            </w:r>
          </w:p>
        </w:tc>
        <w:tc>
          <w:tcPr>
            <w:tcW w:w="2880" w:type="dxa"/>
          </w:tcPr>
          <w:p w14:paraId="04638FD4" w14:textId="77777777" w:rsidR="004B7B41" w:rsidRPr="00404A56" w:rsidRDefault="004B7B41" w:rsidP="00244D33">
            <w:pPr>
              <w:spacing w:before="60"/>
              <w:rPr>
                <w:rFonts w:ascii="Times New Roman" w:hAnsi="Times New Roman"/>
                <w:sz w:val="24"/>
                <w:szCs w:val="24"/>
              </w:rPr>
            </w:pPr>
            <w:r w:rsidRPr="00404A56">
              <w:rPr>
                <w:rFonts w:ascii="Times New Roman" w:hAnsi="Times New Roman"/>
                <w:sz w:val="24"/>
                <w:szCs w:val="24"/>
              </w:rPr>
              <w:t>Discussion Board</w:t>
            </w:r>
          </w:p>
          <w:p w14:paraId="4CA0A2BE" w14:textId="5F57D1F1" w:rsidR="004B7B41" w:rsidRPr="00404A56" w:rsidRDefault="004B7B41" w:rsidP="00244D33">
            <w:pPr>
              <w:rPr>
                <w:rFonts w:ascii="Times New Roman" w:hAnsi="Times New Roman"/>
                <w:sz w:val="24"/>
                <w:szCs w:val="24"/>
              </w:rPr>
            </w:pPr>
          </w:p>
        </w:tc>
      </w:tr>
      <w:tr w:rsidR="004B7B41" w:rsidRPr="00F128BE" w14:paraId="4AE37F02" w14:textId="49903F12" w:rsidTr="00244D33">
        <w:tc>
          <w:tcPr>
            <w:tcW w:w="1075" w:type="dxa"/>
          </w:tcPr>
          <w:p w14:paraId="23AAE021" w14:textId="5AD75A6B" w:rsidR="004B7B41" w:rsidRPr="00F128BE" w:rsidRDefault="004B7B41" w:rsidP="00E10226">
            <w:pPr>
              <w:pStyle w:val="Tabletext"/>
              <w:rPr>
                <w:rFonts w:asciiTheme="minorHAnsi" w:hAnsiTheme="minorHAnsi"/>
              </w:rPr>
            </w:pPr>
            <w:r>
              <w:rPr>
                <w:rFonts w:asciiTheme="minorHAnsi" w:hAnsiTheme="minorHAnsi"/>
              </w:rPr>
              <w:t>2</w:t>
            </w:r>
          </w:p>
        </w:tc>
        <w:tc>
          <w:tcPr>
            <w:tcW w:w="1260" w:type="dxa"/>
          </w:tcPr>
          <w:p w14:paraId="6D652322" w14:textId="311179CB" w:rsidR="004B7B41" w:rsidRPr="00404A56" w:rsidRDefault="004B7B41" w:rsidP="00E10226">
            <w:pPr>
              <w:pStyle w:val="Tabletext"/>
              <w:rPr>
                <w:rFonts w:ascii="Times New Roman" w:hAnsi="Times New Roman"/>
              </w:rPr>
            </w:pPr>
          </w:p>
        </w:tc>
        <w:tc>
          <w:tcPr>
            <w:tcW w:w="2880" w:type="dxa"/>
          </w:tcPr>
          <w:p w14:paraId="5C01C4B0" w14:textId="0D99AFAF" w:rsidR="004B7B41" w:rsidRPr="00404A56" w:rsidRDefault="00A6487C" w:rsidP="00244D33">
            <w:pPr>
              <w:pStyle w:val="Tabletext"/>
              <w:rPr>
                <w:rFonts w:ascii="Times New Roman" w:hAnsi="Times New Roman"/>
                <w:color w:val="000000" w:themeColor="text1"/>
              </w:rPr>
            </w:pPr>
            <w:r w:rsidRPr="00404A56">
              <w:rPr>
                <w:rFonts w:ascii="Times New Roman" w:hAnsi="Times New Roman"/>
                <w:color w:val="000000" w:themeColor="text1"/>
              </w:rPr>
              <w:t xml:space="preserve">Eligibility in North Carolina </w:t>
            </w:r>
          </w:p>
        </w:tc>
        <w:tc>
          <w:tcPr>
            <w:tcW w:w="2880" w:type="dxa"/>
          </w:tcPr>
          <w:p w14:paraId="150E4CC9" w14:textId="1EB1C83D" w:rsidR="004B7B41" w:rsidRDefault="004B7B41" w:rsidP="00244D33">
            <w:pPr>
              <w:spacing w:before="60"/>
              <w:rPr>
                <w:rFonts w:ascii="Times New Roman" w:hAnsi="Times New Roman"/>
                <w:sz w:val="24"/>
                <w:szCs w:val="24"/>
              </w:rPr>
            </w:pPr>
            <w:r w:rsidRPr="00404A56">
              <w:rPr>
                <w:rFonts w:ascii="Times New Roman" w:hAnsi="Times New Roman"/>
                <w:sz w:val="24"/>
                <w:szCs w:val="24"/>
              </w:rPr>
              <w:t>Discussion Board</w:t>
            </w:r>
          </w:p>
          <w:p w14:paraId="255B954B" w14:textId="163ECCE1" w:rsidR="00606D34" w:rsidRPr="00404A56" w:rsidRDefault="00606D34" w:rsidP="00244D33">
            <w:pPr>
              <w:spacing w:before="60"/>
              <w:rPr>
                <w:rFonts w:ascii="Times New Roman" w:hAnsi="Times New Roman"/>
                <w:sz w:val="24"/>
                <w:szCs w:val="24"/>
              </w:rPr>
            </w:pPr>
            <w:r>
              <w:rPr>
                <w:rFonts w:ascii="Times New Roman" w:hAnsi="Times New Roman"/>
                <w:sz w:val="24"/>
                <w:szCs w:val="24"/>
              </w:rPr>
              <w:t>Journal Reflection</w:t>
            </w:r>
          </w:p>
          <w:p w14:paraId="3DD06C88" w14:textId="22602B15" w:rsidR="004B7B41" w:rsidRPr="00404A56" w:rsidRDefault="004B7B41" w:rsidP="00244D33">
            <w:pPr>
              <w:pStyle w:val="Tabletext"/>
              <w:rPr>
                <w:rFonts w:ascii="Times New Roman" w:hAnsi="Times New Roman"/>
                <w:color w:val="000000" w:themeColor="text1"/>
              </w:rPr>
            </w:pPr>
            <w:r w:rsidRPr="00404A56">
              <w:rPr>
                <w:rFonts w:ascii="Times New Roman" w:hAnsi="Times New Roman"/>
              </w:rPr>
              <w:t>Written Assignment</w:t>
            </w:r>
          </w:p>
        </w:tc>
      </w:tr>
      <w:tr w:rsidR="004B7B41" w:rsidRPr="00F128BE" w14:paraId="7E0D7E07" w14:textId="7FE072D2" w:rsidTr="00244D33">
        <w:tc>
          <w:tcPr>
            <w:tcW w:w="1075" w:type="dxa"/>
          </w:tcPr>
          <w:p w14:paraId="148C5F39" w14:textId="34EAB997" w:rsidR="004B7B41" w:rsidRPr="00F128BE" w:rsidRDefault="004B7B41" w:rsidP="00E10226">
            <w:pPr>
              <w:pStyle w:val="Tabletext"/>
              <w:rPr>
                <w:rFonts w:asciiTheme="minorHAnsi" w:hAnsiTheme="minorHAnsi"/>
              </w:rPr>
            </w:pPr>
            <w:r>
              <w:rPr>
                <w:rFonts w:asciiTheme="minorHAnsi" w:hAnsiTheme="minorHAnsi"/>
              </w:rPr>
              <w:t>3</w:t>
            </w:r>
          </w:p>
        </w:tc>
        <w:tc>
          <w:tcPr>
            <w:tcW w:w="1260" w:type="dxa"/>
          </w:tcPr>
          <w:p w14:paraId="682DCBF8" w14:textId="2E709BB0" w:rsidR="004B7B41" w:rsidRPr="00404A56" w:rsidRDefault="004B7B41" w:rsidP="00E10226">
            <w:pPr>
              <w:pStyle w:val="Tabletext"/>
              <w:rPr>
                <w:rFonts w:ascii="Times New Roman" w:hAnsi="Times New Roman"/>
              </w:rPr>
            </w:pPr>
          </w:p>
        </w:tc>
        <w:tc>
          <w:tcPr>
            <w:tcW w:w="2880" w:type="dxa"/>
          </w:tcPr>
          <w:p w14:paraId="282A8EBE" w14:textId="77777777" w:rsidR="004B7B41" w:rsidRPr="00404A56" w:rsidRDefault="00A6487C" w:rsidP="00244D33">
            <w:pPr>
              <w:pStyle w:val="Tabletext"/>
              <w:rPr>
                <w:rFonts w:ascii="Times New Roman" w:hAnsi="Times New Roman"/>
              </w:rPr>
            </w:pPr>
            <w:r w:rsidRPr="00404A56">
              <w:rPr>
                <w:rFonts w:ascii="Times New Roman" w:hAnsi="Times New Roman"/>
              </w:rPr>
              <w:t>Choosing a College</w:t>
            </w:r>
          </w:p>
          <w:p w14:paraId="3FF6E720" w14:textId="552B4EDB" w:rsidR="00B30E99" w:rsidRPr="00404A56" w:rsidRDefault="00B30E99" w:rsidP="00B30E99">
            <w:pPr>
              <w:rPr>
                <w:rFonts w:ascii="Times New Roman" w:hAnsi="Times New Roman"/>
                <w:sz w:val="24"/>
                <w:szCs w:val="24"/>
              </w:rPr>
            </w:pPr>
            <w:r w:rsidRPr="00404A56">
              <w:rPr>
                <w:rFonts w:ascii="Times New Roman" w:hAnsi="Times New Roman"/>
                <w:sz w:val="24"/>
                <w:szCs w:val="24"/>
              </w:rPr>
              <w:t>Understanding EPP</w:t>
            </w:r>
          </w:p>
        </w:tc>
        <w:tc>
          <w:tcPr>
            <w:tcW w:w="2880" w:type="dxa"/>
          </w:tcPr>
          <w:p w14:paraId="6EF1D6B1" w14:textId="77777777" w:rsidR="004B7B41" w:rsidRPr="00404A56" w:rsidRDefault="004B7B41" w:rsidP="00244D33">
            <w:pPr>
              <w:spacing w:before="60"/>
              <w:rPr>
                <w:rFonts w:ascii="Times New Roman" w:hAnsi="Times New Roman"/>
                <w:sz w:val="24"/>
                <w:szCs w:val="24"/>
              </w:rPr>
            </w:pPr>
            <w:r w:rsidRPr="00404A56">
              <w:rPr>
                <w:rFonts w:ascii="Times New Roman" w:hAnsi="Times New Roman"/>
                <w:sz w:val="24"/>
                <w:szCs w:val="24"/>
              </w:rPr>
              <w:t>Discussion Board</w:t>
            </w:r>
          </w:p>
          <w:p w14:paraId="60A1E530" w14:textId="419BA7F3" w:rsidR="004B7B41" w:rsidRPr="00404A56" w:rsidRDefault="00B30E99" w:rsidP="00244D33">
            <w:pPr>
              <w:pStyle w:val="Tabletext"/>
              <w:rPr>
                <w:rFonts w:ascii="Times New Roman" w:hAnsi="Times New Roman"/>
              </w:rPr>
            </w:pPr>
            <w:proofErr w:type="spellStart"/>
            <w:r w:rsidRPr="00404A56">
              <w:rPr>
                <w:rFonts w:ascii="Times New Roman" w:hAnsi="Times New Roman"/>
              </w:rPr>
              <w:t>Webquest</w:t>
            </w:r>
            <w:proofErr w:type="spellEnd"/>
            <w:r w:rsidRPr="00404A56">
              <w:rPr>
                <w:rFonts w:ascii="Times New Roman" w:hAnsi="Times New Roman"/>
              </w:rPr>
              <w:t>/journal reflection</w:t>
            </w:r>
          </w:p>
        </w:tc>
      </w:tr>
      <w:tr w:rsidR="004B7B41" w:rsidRPr="00F128BE" w14:paraId="12582C15" w14:textId="3DE248DD" w:rsidTr="00244D33">
        <w:tc>
          <w:tcPr>
            <w:tcW w:w="1075" w:type="dxa"/>
          </w:tcPr>
          <w:p w14:paraId="66A8D6B7" w14:textId="643DBAE8" w:rsidR="004B7B41" w:rsidRPr="00F128BE" w:rsidRDefault="004B7B41" w:rsidP="00E10226">
            <w:pPr>
              <w:pStyle w:val="Tabletext"/>
              <w:rPr>
                <w:rFonts w:asciiTheme="minorHAnsi" w:hAnsiTheme="minorHAnsi"/>
              </w:rPr>
            </w:pPr>
            <w:r>
              <w:rPr>
                <w:rFonts w:asciiTheme="minorHAnsi" w:hAnsiTheme="minorHAnsi"/>
              </w:rPr>
              <w:t>4</w:t>
            </w:r>
          </w:p>
        </w:tc>
        <w:tc>
          <w:tcPr>
            <w:tcW w:w="1260" w:type="dxa"/>
          </w:tcPr>
          <w:p w14:paraId="76421434" w14:textId="67A134B9" w:rsidR="004B7B41" w:rsidRPr="00404A56" w:rsidRDefault="004B7B41" w:rsidP="00E10226">
            <w:pPr>
              <w:pStyle w:val="Tabletext"/>
              <w:rPr>
                <w:rFonts w:ascii="Times New Roman" w:hAnsi="Times New Roman"/>
              </w:rPr>
            </w:pPr>
          </w:p>
        </w:tc>
        <w:tc>
          <w:tcPr>
            <w:tcW w:w="2880" w:type="dxa"/>
          </w:tcPr>
          <w:p w14:paraId="4D326623" w14:textId="77777777" w:rsidR="004B7B41" w:rsidRPr="00404A56" w:rsidRDefault="00B30E99" w:rsidP="00244D33">
            <w:pPr>
              <w:pStyle w:val="Tabletext"/>
              <w:rPr>
                <w:rFonts w:ascii="Times New Roman" w:hAnsi="Times New Roman"/>
              </w:rPr>
            </w:pPr>
            <w:r w:rsidRPr="00404A56">
              <w:rPr>
                <w:rFonts w:ascii="Times New Roman" w:hAnsi="Times New Roman"/>
              </w:rPr>
              <w:t>Applications</w:t>
            </w:r>
          </w:p>
          <w:p w14:paraId="600DF40B" w14:textId="23F52DE1" w:rsidR="00B30E99" w:rsidRPr="00404A56" w:rsidRDefault="00B30E99" w:rsidP="00B30E99">
            <w:pPr>
              <w:rPr>
                <w:rFonts w:ascii="Times New Roman" w:hAnsi="Times New Roman"/>
                <w:sz w:val="24"/>
                <w:szCs w:val="24"/>
              </w:rPr>
            </w:pPr>
            <w:r w:rsidRPr="00404A56">
              <w:rPr>
                <w:rFonts w:ascii="Times New Roman" w:hAnsi="Times New Roman"/>
                <w:sz w:val="24"/>
                <w:szCs w:val="24"/>
              </w:rPr>
              <w:t>University vs Program Applications</w:t>
            </w:r>
          </w:p>
        </w:tc>
        <w:tc>
          <w:tcPr>
            <w:tcW w:w="2880" w:type="dxa"/>
          </w:tcPr>
          <w:p w14:paraId="3668DD54" w14:textId="77777777" w:rsidR="004B7B41" w:rsidRPr="00404A56" w:rsidRDefault="004B7B41" w:rsidP="00244D33">
            <w:pPr>
              <w:rPr>
                <w:rFonts w:ascii="Times New Roman" w:hAnsi="Times New Roman"/>
                <w:sz w:val="24"/>
                <w:szCs w:val="24"/>
              </w:rPr>
            </w:pPr>
            <w:r w:rsidRPr="00404A56">
              <w:rPr>
                <w:rFonts w:ascii="Times New Roman" w:hAnsi="Times New Roman"/>
                <w:sz w:val="24"/>
                <w:szCs w:val="24"/>
              </w:rPr>
              <w:t>Discussion Board</w:t>
            </w:r>
          </w:p>
          <w:p w14:paraId="6FFFAABE" w14:textId="31D0CB03" w:rsidR="004B7B41" w:rsidRPr="00404A56" w:rsidRDefault="00606D34" w:rsidP="00244D33">
            <w:pPr>
              <w:rPr>
                <w:rFonts w:ascii="Times New Roman" w:hAnsi="Times New Roman"/>
                <w:sz w:val="24"/>
                <w:szCs w:val="24"/>
              </w:rPr>
            </w:pPr>
            <w:r>
              <w:rPr>
                <w:rFonts w:ascii="Times New Roman" w:hAnsi="Times New Roman"/>
                <w:sz w:val="24"/>
                <w:szCs w:val="24"/>
              </w:rPr>
              <w:t>Journal Reflection</w:t>
            </w:r>
          </w:p>
          <w:p w14:paraId="2D122BBD" w14:textId="306446B1" w:rsidR="004B7B41" w:rsidRPr="00404A56" w:rsidRDefault="004B7B41" w:rsidP="00244D33">
            <w:pPr>
              <w:pStyle w:val="Tabletext"/>
              <w:rPr>
                <w:rFonts w:ascii="Times New Roman" w:hAnsi="Times New Roman"/>
              </w:rPr>
            </w:pPr>
          </w:p>
        </w:tc>
      </w:tr>
      <w:tr w:rsidR="004B7B41" w:rsidRPr="00F128BE" w14:paraId="5F9134FF" w14:textId="2D24C941" w:rsidTr="00244D33">
        <w:tc>
          <w:tcPr>
            <w:tcW w:w="1075" w:type="dxa"/>
          </w:tcPr>
          <w:p w14:paraId="5B9FCC30" w14:textId="19AF13E5" w:rsidR="004B7B41" w:rsidRPr="00F128BE" w:rsidRDefault="004B7B41" w:rsidP="00E10226">
            <w:pPr>
              <w:pStyle w:val="Tabletext"/>
              <w:rPr>
                <w:rFonts w:asciiTheme="minorHAnsi" w:hAnsiTheme="minorHAnsi"/>
              </w:rPr>
            </w:pPr>
            <w:r>
              <w:rPr>
                <w:rFonts w:asciiTheme="minorHAnsi" w:hAnsiTheme="minorHAnsi"/>
              </w:rPr>
              <w:t>5</w:t>
            </w:r>
          </w:p>
        </w:tc>
        <w:tc>
          <w:tcPr>
            <w:tcW w:w="1260" w:type="dxa"/>
          </w:tcPr>
          <w:p w14:paraId="1C692DDF" w14:textId="270AE288" w:rsidR="004B7B41" w:rsidRPr="00404A56" w:rsidRDefault="004B7B41" w:rsidP="00E10226">
            <w:pPr>
              <w:pStyle w:val="Tabletext"/>
              <w:rPr>
                <w:rFonts w:ascii="Times New Roman" w:hAnsi="Times New Roman"/>
              </w:rPr>
            </w:pPr>
          </w:p>
        </w:tc>
        <w:tc>
          <w:tcPr>
            <w:tcW w:w="2880" w:type="dxa"/>
          </w:tcPr>
          <w:p w14:paraId="0A119516" w14:textId="58B60ED2" w:rsidR="004B7B41" w:rsidRPr="00404A56" w:rsidRDefault="00B30E99" w:rsidP="004B7B41">
            <w:pPr>
              <w:rPr>
                <w:rFonts w:ascii="Times New Roman" w:hAnsi="Times New Roman"/>
                <w:sz w:val="24"/>
                <w:szCs w:val="24"/>
              </w:rPr>
            </w:pPr>
            <w:r w:rsidRPr="00404A56">
              <w:rPr>
                <w:rFonts w:ascii="Times New Roman" w:hAnsi="Times New Roman"/>
                <w:sz w:val="24"/>
                <w:szCs w:val="24"/>
              </w:rPr>
              <w:t>College Essay</w:t>
            </w:r>
          </w:p>
        </w:tc>
        <w:tc>
          <w:tcPr>
            <w:tcW w:w="2880" w:type="dxa"/>
          </w:tcPr>
          <w:p w14:paraId="3D4C9F8B" w14:textId="77777777" w:rsidR="004B7B41" w:rsidRPr="00404A56" w:rsidRDefault="004B7B41" w:rsidP="00244D33">
            <w:pPr>
              <w:spacing w:before="60"/>
              <w:rPr>
                <w:rFonts w:ascii="Times New Roman" w:hAnsi="Times New Roman"/>
                <w:sz w:val="24"/>
                <w:szCs w:val="24"/>
              </w:rPr>
            </w:pPr>
            <w:r w:rsidRPr="00404A56">
              <w:rPr>
                <w:rFonts w:ascii="Times New Roman" w:hAnsi="Times New Roman"/>
                <w:sz w:val="24"/>
                <w:szCs w:val="24"/>
              </w:rPr>
              <w:t>Discussion Board</w:t>
            </w:r>
          </w:p>
          <w:p w14:paraId="48B30D8E" w14:textId="77777777" w:rsidR="004B7B41" w:rsidRPr="00404A56" w:rsidRDefault="004B7B41" w:rsidP="00244D33">
            <w:pPr>
              <w:rPr>
                <w:rFonts w:ascii="Times New Roman" w:hAnsi="Times New Roman"/>
                <w:sz w:val="24"/>
                <w:szCs w:val="24"/>
              </w:rPr>
            </w:pPr>
            <w:r w:rsidRPr="00404A56">
              <w:rPr>
                <w:rFonts w:ascii="Times New Roman" w:hAnsi="Times New Roman"/>
                <w:sz w:val="24"/>
                <w:szCs w:val="24"/>
              </w:rPr>
              <w:t xml:space="preserve">Written Assignment </w:t>
            </w:r>
          </w:p>
          <w:p w14:paraId="7749830C" w14:textId="6CDB8A11" w:rsidR="004B7B41" w:rsidRPr="00404A56" w:rsidRDefault="004B7B41" w:rsidP="00244D33">
            <w:pPr>
              <w:pStyle w:val="Tabletext"/>
              <w:rPr>
                <w:rFonts w:ascii="Times New Roman" w:hAnsi="Times New Roman"/>
              </w:rPr>
            </w:pPr>
          </w:p>
        </w:tc>
      </w:tr>
      <w:tr w:rsidR="004B7B41" w:rsidRPr="00F128BE" w14:paraId="2D069BC6" w14:textId="5A356BA7" w:rsidTr="00244D33">
        <w:tc>
          <w:tcPr>
            <w:tcW w:w="1075" w:type="dxa"/>
          </w:tcPr>
          <w:p w14:paraId="60AB09D4" w14:textId="0D641B67" w:rsidR="004B7B41" w:rsidRPr="00F128BE" w:rsidRDefault="004B7B41" w:rsidP="00E10226">
            <w:pPr>
              <w:pStyle w:val="Tabletext"/>
              <w:rPr>
                <w:rFonts w:asciiTheme="minorHAnsi" w:hAnsiTheme="minorHAnsi"/>
              </w:rPr>
            </w:pPr>
            <w:r>
              <w:rPr>
                <w:rFonts w:asciiTheme="minorHAnsi" w:hAnsiTheme="minorHAnsi"/>
              </w:rPr>
              <w:t>6</w:t>
            </w:r>
          </w:p>
        </w:tc>
        <w:tc>
          <w:tcPr>
            <w:tcW w:w="1260" w:type="dxa"/>
          </w:tcPr>
          <w:p w14:paraId="1CA4F923" w14:textId="29F13F01" w:rsidR="004B7B41" w:rsidRPr="00404A56" w:rsidRDefault="004B7B41" w:rsidP="00E10226">
            <w:pPr>
              <w:pStyle w:val="Tabletext"/>
              <w:rPr>
                <w:rFonts w:ascii="Times New Roman" w:hAnsi="Times New Roman"/>
              </w:rPr>
            </w:pPr>
          </w:p>
        </w:tc>
        <w:tc>
          <w:tcPr>
            <w:tcW w:w="2880" w:type="dxa"/>
          </w:tcPr>
          <w:p w14:paraId="7FF67580" w14:textId="2F1D28F6" w:rsidR="00B30E99" w:rsidRPr="00404A56" w:rsidRDefault="00B30E99" w:rsidP="00B30E99">
            <w:pPr>
              <w:rPr>
                <w:rFonts w:ascii="Times New Roman" w:hAnsi="Times New Roman"/>
                <w:sz w:val="24"/>
                <w:szCs w:val="24"/>
              </w:rPr>
            </w:pPr>
            <w:r w:rsidRPr="00404A56">
              <w:rPr>
                <w:rFonts w:ascii="Times New Roman" w:hAnsi="Times New Roman"/>
                <w:sz w:val="24"/>
                <w:szCs w:val="24"/>
              </w:rPr>
              <w:t>Required Assessments in North Carolina</w:t>
            </w:r>
          </w:p>
        </w:tc>
        <w:tc>
          <w:tcPr>
            <w:tcW w:w="2880" w:type="dxa"/>
          </w:tcPr>
          <w:p w14:paraId="434E2135" w14:textId="77777777" w:rsidR="004B7B41" w:rsidRPr="00404A56" w:rsidRDefault="004B7B41" w:rsidP="00244D33">
            <w:pPr>
              <w:spacing w:before="60"/>
              <w:rPr>
                <w:rFonts w:ascii="Times New Roman" w:hAnsi="Times New Roman"/>
                <w:sz w:val="24"/>
                <w:szCs w:val="24"/>
              </w:rPr>
            </w:pPr>
            <w:r w:rsidRPr="00404A56">
              <w:rPr>
                <w:rFonts w:ascii="Times New Roman" w:hAnsi="Times New Roman"/>
                <w:sz w:val="24"/>
                <w:szCs w:val="24"/>
              </w:rPr>
              <w:t>Discussion Board</w:t>
            </w:r>
          </w:p>
          <w:p w14:paraId="4E6FCF17" w14:textId="2A7874CB" w:rsidR="004B7B41" w:rsidRPr="00404A56" w:rsidRDefault="004B7B41" w:rsidP="00244D33">
            <w:pPr>
              <w:pStyle w:val="Tabletext"/>
              <w:rPr>
                <w:rFonts w:ascii="Times New Roman" w:hAnsi="Times New Roman"/>
              </w:rPr>
            </w:pPr>
            <w:r w:rsidRPr="00404A56">
              <w:rPr>
                <w:rFonts w:ascii="Times New Roman" w:hAnsi="Times New Roman"/>
              </w:rPr>
              <w:t>Written Assignment</w:t>
            </w:r>
          </w:p>
        </w:tc>
      </w:tr>
      <w:tr w:rsidR="004B7B41" w:rsidRPr="00F128BE" w14:paraId="6427B4B3" w14:textId="32689500" w:rsidTr="00244D33">
        <w:tc>
          <w:tcPr>
            <w:tcW w:w="1075" w:type="dxa"/>
          </w:tcPr>
          <w:p w14:paraId="7192C089" w14:textId="52FB860B" w:rsidR="004B7B41" w:rsidRPr="00F128BE" w:rsidRDefault="004B7B41" w:rsidP="00E10226">
            <w:pPr>
              <w:pStyle w:val="Tabletext"/>
              <w:rPr>
                <w:rFonts w:asciiTheme="minorHAnsi" w:hAnsiTheme="minorHAnsi"/>
              </w:rPr>
            </w:pPr>
            <w:r>
              <w:rPr>
                <w:rFonts w:asciiTheme="minorHAnsi" w:hAnsiTheme="minorHAnsi"/>
              </w:rPr>
              <w:t>7</w:t>
            </w:r>
          </w:p>
        </w:tc>
        <w:tc>
          <w:tcPr>
            <w:tcW w:w="1260" w:type="dxa"/>
          </w:tcPr>
          <w:p w14:paraId="25F13E28" w14:textId="3036308C" w:rsidR="004B7B41" w:rsidRPr="00404A56" w:rsidRDefault="004B7B41" w:rsidP="00E10226">
            <w:pPr>
              <w:pStyle w:val="Tabletext"/>
              <w:rPr>
                <w:rFonts w:ascii="Times New Roman" w:hAnsi="Times New Roman"/>
              </w:rPr>
            </w:pPr>
          </w:p>
        </w:tc>
        <w:tc>
          <w:tcPr>
            <w:tcW w:w="2880" w:type="dxa"/>
          </w:tcPr>
          <w:p w14:paraId="32EA5E12" w14:textId="2067D06E" w:rsidR="004B7B41" w:rsidRPr="00404A56" w:rsidRDefault="00404A56" w:rsidP="00244D33">
            <w:pPr>
              <w:pStyle w:val="Tabletext"/>
              <w:rPr>
                <w:rFonts w:ascii="Times New Roman" w:hAnsi="Times New Roman"/>
              </w:rPr>
            </w:pPr>
            <w:r w:rsidRPr="00404A56">
              <w:rPr>
                <w:rFonts w:ascii="Times New Roman" w:hAnsi="Times New Roman"/>
              </w:rPr>
              <w:t>Praxis Preparation</w:t>
            </w:r>
          </w:p>
        </w:tc>
        <w:tc>
          <w:tcPr>
            <w:tcW w:w="2880" w:type="dxa"/>
          </w:tcPr>
          <w:p w14:paraId="4E85A90C" w14:textId="77777777" w:rsidR="004B7B41" w:rsidRPr="00404A56" w:rsidRDefault="004B7B41" w:rsidP="00244D33">
            <w:pPr>
              <w:rPr>
                <w:rFonts w:ascii="Times New Roman" w:hAnsi="Times New Roman"/>
                <w:sz w:val="24"/>
                <w:szCs w:val="24"/>
              </w:rPr>
            </w:pPr>
            <w:r w:rsidRPr="00404A56">
              <w:rPr>
                <w:rFonts w:ascii="Times New Roman" w:hAnsi="Times New Roman"/>
                <w:sz w:val="24"/>
                <w:szCs w:val="24"/>
              </w:rPr>
              <w:t>Discussion Board</w:t>
            </w:r>
          </w:p>
          <w:p w14:paraId="7128ED33" w14:textId="11F8D0D7" w:rsidR="004B7B41" w:rsidRPr="00404A56" w:rsidRDefault="004B7B41" w:rsidP="00244D33">
            <w:pPr>
              <w:pStyle w:val="Tabletext"/>
              <w:rPr>
                <w:rFonts w:ascii="Times New Roman" w:hAnsi="Times New Roman"/>
              </w:rPr>
            </w:pPr>
          </w:p>
        </w:tc>
      </w:tr>
      <w:tr w:rsidR="004B7B41" w:rsidRPr="00F128BE" w14:paraId="3F9C0B54" w14:textId="4A20B350" w:rsidTr="00244D33">
        <w:tc>
          <w:tcPr>
            <w:tcW w:w="1075" w:type="dxa"/>
          </w:tcPr>
          <w:p w14:paraId="624C20E6" w14:textId="6DA06F47" w:rsidR="004B7B41" w:rsidRPr="00F128BE" w:rsidRDefault="004B7B41" w:rsidP="00E10226">
            <w:pPr>
              <w:pStyle w:val="Tabletext"/>
              <w:rPr>
                <w:rFonts w:asciiTheme="minorHAnsi" w:hAnsiTheme="minorHAnsi"/>
              </w:rPr>
            </w:pPr>
            <w:r>
              <w:rPr>
                <w:rFonts w:asciiTheme="minorHAnsi" w:hAnsiTheme="minorHAnsi"/>
              </w:rPr>
              <w:t>8</w:t>
            </w:r>
          </w:p>
        </w:tc>
        <w:tc>
          <w:tcPr>
            <w:tcW w:w="1260" w:type="dxa"/>
          </w:tcPr>
          <w:p w14:paraId="1D970AA6" w14:textId="5CE74B07" w:rsidR="004B7B41" w:rsidRPr="00404A56" w:rsidRDefault="004B7B41" w:rsidP="00E10226">
            <w:pPr>
              <w:pStyle w:val="Tabletext"/>
              <w:rPr>
                <w:rFonts w:ascii="Times New Roman" w:hAnsi="Times New Roman"/>
              </w:rPr>
            </w:pPr>
          </w:p>
        </w:tc>
        <w:tc>
          <w:tcPr>
            <w:tcW w:w="2880" w:type="dxa"/>
          </w:tcPr>
          <w:p w14:paraId="468035C8" w14:textId="4610A1D7" w:rsidR="004B7B41" w:rsidRPr="00404A56" w:rsidRDefault="00404A56" w:rsidP="00244D33">
            <w:pPr>
              <w:pStyle w:val="Tabletext"/>
              <w:rPr>
                <w:rFonts w:ascii="Times New Roman" w:hAnsi="Times New Roman"/>
              </w:rPr>
            </w:pPr>
            <w:r>
              <w:rPr>
                <w:rFonts w:ascii="Times New Roman" w:hAnsi="Times New Roman"/>
              </w:rPr>
              <w:t>Praxis Preparation</w:t>
            </w:r>
          </w:p>
        </w:tc>
        <w:tc>
          <w:tcPr>
            <w:tcW w:w="2880" w:type="dxa"/>
          </w:tcPr>
          <w:p w14:paraId="4B85D451" w14:textId="77777777" w:rsidR="004B7B41" w:rsidRPr="00404A56" w:rsidRDefault="004B7B41" w:rsidP="00244D33">
            <w:pPr>
              <w:spacing w:before="60"/>
              <w:rPr>
                <w:rFonts w:ascii="Times New Roman" w:hAnsi="Times New Roman"/>
                <w:sz w:val="24"/>
                <w:szCs w:val="24"/>
              </w:rPr>
            </w:pPr>
            <w:r w:rsidRPr="00404A56">
              <w:rPr>
                <w:rFonts w:ascii="Times New Roman" w:hAnsi="Times New Roman"/>
                <w:sz w:val="24"/>
                <w:szCs w:val="24"/>
              </w:rPr>
              <w:t>Discussion Board</w:t>
            </w:r>
          </w:p>
          <w:p w14:paraId="638BF294" w14:textId="535DDA04" w:rsidR="004B7B41" w:rsidRPr="00404A56" w:rsidRDefault="00606D34" w:rsidP="00244D33">
            <w:pPr>
              <w:pStyle w:val="Tabletext"/>
              <w:rPr>
                <w:rFonts w:ascii="Times New Roman" w:hAnsi="Times New Roman"/>
              </w:rPr>
            </w:pPr>
            <w:r>
              <w:rPr>
                <w:rFonts w:ascii="Times New Roman" w:hAnsi="Times New Roman"/>
              </w:rPr>
              <w:t>Journal Reflection</w:t>
            </w:r>
          </w:p>
        </w:tc>
      </w:tr>
      <w:tr w:rsidR="004B7B41" w:rsidRPr="00F128BE" w14:paraId="41C4CC57" w14:textId="0AE614E6" w:rsidTr="00244D33">
        <w:tc>
          <w:tcPr>
            <w:tcW w:w="1075" w:type="dxa"/>
          </w:tcPr>
          <w:p w14:paraId="140128DA" w14:textId="4802A7B2" w:rsidR="004B7B41" w:rsidRPr="00F128BE" w:rsidRDefault="004B7B41" w:rsidP="00B12E2D">
            <w:pPr>
              <w:pStyle w:val="Tabletext"/>
              <w:rPr>
                <w:rFonts w:asciiTheme="minorHAnsi" w:hAnsiTheme="minorHAnsi"/>
              </w:rPr>
            </w:pPr>
            <w:r>
              <w:rPr>
                <w:rFonts w:asciiTheme="minorHAnsi" w:hAnsiTheme="minorHAnsi"/>
              </w:rPr>
              <w:t>9</w:t>
            </w:r>
          </w:p>
        </w:tc>
        <w:tc>
          <w:tcPr>
            <w:tcW w:w="1260" w:type="dxa"/>
          </w:tcPr>
          <w:p w14:paraId="0B88E0E8" w14:textId="153993C9" w:rsidR="004B7B41" w:rsidRPr="00404A56" w:rsidRDefault="004B7B41" w:rsidP="00B12E2D">
            <w:pPr>
              <w:pStyle w:val="Tabletext"/>
              <w:rPr>
                <w:rFonts w:ascii="Times New Roman" w:hAnsi="Times New Roman"/>
              </w:rPr>
            </w:pPr>
          </w:p>
        </w:tc>
        <w:tc>
          <w:tcPr>
            <w:tcW w:w="2880" w:type="dxa"/>
          </w:tcPr>
          <w:p w14:paraId="1D28D01E" w14:textId="0603C9F8" w:rsidR="004B7B41" w:rsidRPr="00404A56" w:rsidRDefault="00404A56" w:rsidP="00B12E2D">
            <w:pPr>
              <w:pStyle w:val="Tabletext"/>
              <w:rPr>
                <w:rFonts w:ascii="Times New Roman" w:hAnsi="Times New Roman"/>
              </w:rPr>
            </w:pPr>
            <w:proofErr w:type="spellStart"/>
            <w:r w:rsidRPr="00404A56">
              <w:rPr>
                <w:rFonts w:ascii="Times New Roman" w:hAnsi="Times New Roman"/>
              </w:rPr>
              <w:t>edTPA</w:t>
            </w:r>
            <w:proofErr w:type="spellEnd"/>
            <w:r w:rsidRPr="00404A56">
              <w:rPr>
                <w:rFonts w:ascii="Times New Roman" w:hAnsi="Times New Roman"/>
              </w:rPr>
              <w:t>/PPAT portfolio preparation</w:t>
            </w:r>
          </w:p>
        </w:tc>
        <w:tc>
          <w:tcPr>
            <w:tcW w:w="2880" w:type="dxa"/>
          </w:tcPr>
          <w:p w14:paraId="0094A1B7" w14:textId="77777777" w:rsidR="004B7B41" w:rsidRPr="00404A56" w:rsidRDefault="004B7B41" w:rsidP="00244D33">
            <w:pPr>
              <w:spacing w:before="60"/>
              <w:rPr>
                <w:rFonts w:ascii="Times New Roman" w:hAnsi="Times New Roman"/>
                <w:sz w:val="24"/>
                <w:szCs w:val="24"/>
              </w:rPr>
            </w:pPr>
            <w:r w:rsidRPr="00404A56">
              <w:rPr>
                <w:rFonts w:ascii="Times New Roman" w:hAnsi="Times New Roman"/>
                <w:sz w:val="24"/>
                <w:szCs w:val="24"/>
              </w:rPr>
              <w:t>Discussion Board</w:t>
            </w:r>
          </w:p>
          <w:p w14:paraId="37BC7C12" w14:textId="610C959D" w:rsidR="004B7B41" w:rsidRPr="00404A56" w:rsidRDefault="004B7B41" w:rsidP="00B12E2D">
            <w:pPr>
              <w:pStyle w:val="Tabletext"/>
              <w:rPr>
                <w:rFonts w:ascii="Times New Roman" w:hAnsi="Times New Roman"/>
              </w:rPr>
            </w:pPr>
            <w:r w:rsidRPr="00404A56">
              <w:rPr>
                <w:rFonts w:ascii="Times New Roman" w:hAnsi="Times New Roman"/>
              </w:rPr>
              <w:t>Assignment</w:t>
            </w:r>
          </w:p>
        </w:tc>
      </w:tr>
      <w:tr w:rsidR="004B7B41" w:rsidRPr="00F128BE" w14:paraId="69BB8339" w14:textId="54F08113" w:rsidTr="00244D33">
        <w:tc>
          <w:tcPr>
            <w:tcW w:w="1075" w:type="dxa"/>
          </w:tcPr>
          <w:p w14:paraId="35DFFD59" w14:textId="6E839640" w:rsidR="004B7B41" w:rsidRPr="00F128BE" w:rsidRDefault="004B7B41" w:rsidP="00B12E2D">
            <w:pPr>
              <w:pStyle w:val="Tabletext"/>
              <w:rPr>
                <w:rFonts w:asciiTheme="minorHAnsi" w:hAnsiTheme="minorHAnsi"/>
              </w:rPr>
            </w:pPr>
            <w:r w:rsidRPr="00F128BE">
              <w:rPr>
                <w:rFonts w:asciiTheme="minorHAnsi" w:hAnsiTheme="minorHAnsi"/>
              </w:rPr>
              <w:t>1</w:t>
            </w:r>
            <w:r>
              <w:rPr>
                <w:rFonts w:asciiTheme="minorHAnsi" w:hAnsiTheme="minorHAnsi"/>
              </w:rPr>
              <w:t>0</w:t>
            </w:r>
          </w:p>
        </w:tc>
        <w:tc>
          <w:tcPr>
            <w:tcW w:w="1260" w:type="dxa"/>
          </w:tcPr>
          <w:p w14:paraId="6D070DB4" w14:textId="3655D0D7" w:rsidR="004B7B41" w:rsidRPr="00404A56" w:rsidRDefault="004B7B41" w:rsidP="00B12E2D">
            <w:pPr>
              <w:pStyle w:val="Tabletext"/>
              <w:rPr>
                <w:rFonts w:ascii="Times New Roman" w:hAnsi="Times New Roman"/>
              </w:rPr>
            </w:pPr>
          </w:p>
        </w:tc>
        <w:tc>
          <w:tcPr>
            <w:tcW w:w="2880" w:type="dxa"/>
          </w:tcPr>
          <w:p w14:paraId="42A5B271" w14:textId="18BE5830" w:rsidR="004B7B41" w:rsidRPr="00404A56" w:rsidRDefault="00404A56" w:rsidP="00244D33">
            <w:pPr>
              <w:pStyle w:val="Tabletext"/>
              <w:rPr>
                <w:rFonts w:ascii="Times New Roman" w:hAnsi="Times New Roman"/>
                <w:color w:val="000000" w:themeColor="text1"/>
              </w:rPr>
            </w:pPr>
            <w:r>
              <w:rPr>
                <w:rFonts w:ascii="Times New Roman" w:hAnsi="Times New Roman"/>
                <w:color w:val="000000" w:themeColor="text1"/>
              </w:rPr>
              <w:t xml:space="preserve">College </w:t>
            </w:r>
            <w:proofErr w:type="gramStart"/>
            <w:r>
              <w:rPr>
                <w:rFonts w:ascii="Times New Roman" w:hAnsi="Times New Roman"/>
                <w:color w:val="000000" w:themeColor="text1"/>
              </w:rPr>
              <w:t>Success  Topics</w:t>
            </w:r>
            <w:proofErr w:type="gramEnd"/>
          </w:p>
        </w:tc>
        <w:tc>
          <w:tcPr>
            <w:tcW w:w="2880" w:type="dxa"/>
          </w:tcPr>
          <w:p w14:paraId="33F9831A" w14:textId="77777777" w:rsidR="004B7B41" w:rsidRPr="00404A56" w:rsidRDefault="004B7B41" w:rsidP="00244D33">
            <w:pPr>
              <w:spacing w:before="60"/>
              <w:rPr>
                <w:rFonts w:ascii="Times New Roman" w:hAnsi="Times New Roman"/>
                <w:sz w:val="24"/>
                <w:szCs w:val="24"/>
              </w:rPr>
            </w:pPr>
            <w:r w:rsidRPr="00404A56">
              <w:rPr>
                <w:rFonts w:ascii="Times New Roman" w:hAnsi="Times New Roman"/>
                <w:sz w:val="24"/>
                <w:szCs w:val="24"/>
              </w:rPr>
              <w:t>Discussion Board</w:t>
            </w:r>
          </w:p>
          <w:p w14:paraId="29949B22" w14:textId="4F9EEB32" w:rsidR="004B7B41" w:rsidRPr="00404A56" w:rsidRDefault="00606D34" w:rsidP="00244D33">
            <w:pPr>
              <w:pStyle w:val="Tabletext"/>
              <w:rPr>
                <w:rFonts w:ascii="Times New Roman" w:hAnsi="Times New Roman"/>
                <w:color w:val="000000" w:themeColor="text1"/>
              </w:rPr>
            </w:pPr>
            <w:r>
              <w:rPr>
                <w:rFonts w:ascii="Times New Roman" w:hAnsi="Times New Roman"/>
                <w:color w:val="000000" w:themeColor="text1"/>
              </w:rPr>
              <w:t>Journal Reflection</w:t>
            </w:r>
          </w:p>
        </w:tc>
      </w:tr>
      <w:tr w:rsidR="004B7B41" w:rsidRPr="00F128BE" w14:paraId="310E3D48" w14:textId="45102A0A" w:rsidTr="00244D33">
        <w:tc>
          <w:tcPr>
            <w:tcW w:w="1075" w:type="dxa"/>
          </w:tcPr>
          <w:p w14:paraId="59A60A4E" w14:textId="1D7366DD" w:rsidR="004B7B41" w:rsidRPr="00F128BE" w:rsidRDefault="004B7B41" w:rsidP="00B12E2D">
            <w:pPr>
              <w:pStyle w:val="Tabletext"/>
              <w:rPr>
                <w:rFonts w:asciiTheme="minorHAnsi" w:hAnsiTheme="minorHAnsi"/>
              </w:rPr>
            </w:pPr>
            <w:r w:rsidRPr="00F128BE">
              <w:rPr>
                <w:rFonts w:asciiTheme="minorHAnsi" w:hAnsiTheme="minorHAnsi"/>
              </w:rPr>
              <w:lastRenderedPageBreak/>
              <w:t>1</w:t>
            </w:r>
            <w:r>
              <w:rPr>
                <w:rFonts w:asciiTheme="minorHAnsi" w:hAnsiTheme="minorHAnsi"/>
              </w:rPr>
              <w:t>1</w:t>
            </w:r>
          </w:p>
        </w:tc>
        <w:tc>
          <w:tcPr>
            <w:tcW w:w="1260" w:type="dxa"/>
          </w:tcPr>
          <w:p w14:paraId="51E6420E" w14:textId="33F41852" w:rsidR="004B7B41" w:rsidRPr="00404A56" w:rsidRDefault="004B7B41" w:rsidP="00B12E2D">
            <w:pPr>
              <w:pStyle w:val="Tabletext"/>
              <w:rPr>
                <w:rFonts w:ascii="Times New Roman" w:hAnsi="Times New Roman"/>
              </w:rPr>
            </w:pPr>
          </w:p>
        </w:tc>
        <w:tc>
          <w:tcPr>
            <w:tcW w:w="2880" w:type="dxa"/>
          </w:tcPr>
          <w:p w14:paraId="0980E643" w14:textId="1F7CA99B" w:rsidR="004B7B41" w:rsidRPr="00404A56" w:rsidRDefault="004B7B41" w:rsidP="00244D33">
            <w:pPr>
              <w:pStyle w:val="Tabletext"/>
              <w:rPr>
                <w:rFonts w:ascii="Times New Roman" w:hAnsi="Times New Roman"/>
              </w:rPr>
            </w:pPr>
          </w:p>
        </w:tc>
        <w:tc>
          <w:tcPr>
            <w:tcW w:w="2880" w:type="dxa"/>
          </w:tcPr>
          <w:p w14:paraId="06F2486B" w14:textId="77777777" w:rsidR="004B7B41" w:rsidRPr="00404A56" w:rsidRDefault="004B7B41" w:rsidP="00244D33">
            <w:pPr>
              <w:rPr>
                <w:rFonts w:ascii="Times New Roman" w:hAnsi="Times New Roman"/>
                <w:sz w:val="24"/>
                <w:szCs w:val="24"/>
              </w:rPr>
            </w:pPr>
            <w:r w:rsidRPr="00404A56">
              <w:rPr>
                <w:rFonts w:ascii="Times New Roman" w:hAnsi="Times New Roman"/>
                <w:sz w:val="24"/>
                <w:szCs w:val="24"/>
              </w:rPr>
              <w:t xml:space="preserve">Discussion Board </w:t>
            </w:r>
          </w:p>
          <w:p w14:paraId="18298E70" w14:textId="2F91C9AA" w:rsidR="004B7B41" w:rsidRPr="00404A56" w:rsidRDefault="004B7B41" w:rsidP="004B7B41">
            <w:pPr>
              <w:rPr>
                <w:rFonts w:ascii="Times New Roman" w:hAnsi="Times New Roman"/>
                <w:sz w:val="24"/>
                <w:szCs w:val="24"/>
              </w:rPr>
            </w:pPr>
          </w:p>
        </w:tc>
      </w:tr>
      <w:tr w:rsidR="004B7B41" w:rsidRPr="00F128BE" w14:paraId="623E15E4" w14:textId="0D4A1923" w:rsidTr="00244D33">
        <w:tc>
          <w:tcPr>
            <w:tcW w:w="1075" w:type="dxa"/>
          </w:tcPr>
          <w:p w14:paraId="0A51BBB1" w14:textId="36F70865" w:rsidR="004B7B41" w:rsidRPr="00F128BE" w:rsidRDefault="004B7B41" w:rsidP="00B12E2D">
            <w:pPr>
              <w:pStyle w:val="Tabletext"/>
              <w:rPr>
                <w:rFonts w:asciiTheme="minorHAnsi" w:hAnsiTheme="minorHAnsi"/>
              </w:rPr>
            </w:pPr>
            <w:r w:rsidRPr="00F128BE">
              <w:rPr>
                <w:rFonts w:asciiTheme="minorHAnsi" w:hAnsiTheme="minorHAnsi"/>
              </w:rPr>
              <w:t>1</w:t>
            </w:r>
            <w:r>
              <w:rPr>
                <w:rFonts w:asciiTheme="minorHAnsi" w:hAnsiTheme="minorHAnsi"/>
              </w:rPr>
              <w:t>2</w:t>
            </w:r>
          </w:p>
        </w:tc>
        <w:tc>
          <w:tcPr>
            <w:tcW w:w="1260" w:type="dxa"/>
          </w:tcPr>
          <w:p w14:paraId="7C9A222E" w14:textId="729E0A0A" w:rsidR="004B7B41" w:rsidRPr="00F128BE" w:rsidRDefault="004B7B41" w:rsidP="00B12E2D">
            <w:pPr>
              <w:pStyle w:val="Tabletext"/>
              <w:rPr>
                <w:rFonts w:asciiTheme="minorHAnsi" w:hAnsiTheme="minorHAnsi"/>
              </w:rPr>
            </w:pPr>
          </w:p>
        </w:tc>
        <w:tc>
          <w:tcPr>
            <w:tcW w:w="2880" w:type="dxa"/>
          </w:tcPr>
          <w:p w14:paraId="401E3759" w14:textId="2D74814F" w:rsidR="004B7B41" w:rsidRPr="00F128BE" w:rsidRDefault="004B7B41" w:rsidP="00244D33">
            <w:pPr>
              <w:pStyle w:val="Tabletext"/>
              <w:rPr>
                <w:rFonts w:asciiTheme="minorHAnsi" w:hAnsiTheme="minorHAnsi"/>
              </w:rPr>
            </w:pPr>
            <w:r>
              <w:rPr>
                <w:rFonts w:ascii="Times New Roman" w:hAnsi="Times New Roman"/>
              </w:rPr>
              <w:t>Wrap Up information and Final Exam</w:t>
            </w:r>
          </w:p>
        </w:tc>
        <w:tc>
          <w:tcPr>
            <w:tcW w:w="2880" w:type="dxa"/>
          </w:tcPr>
          <w:p w14:paraId="0E85891A" w14:textId="77777777" w:rsidR="004B7B41" w:rsidRPr="00A4160F" w:rsidRDefault="004B7B41" w:rsidP="00244D33">
            <w:pPr>
              <w:spacing w:before="60"/>
              <w:rPr>
                <w:rFonts w:ascii="Times New Roman" w:hAnsi="Times New Roman"/>
              </w:rPr>
            </w:pPr>
            <w:r w:rsidRPr="00A4160F">
              <w:rPr>
                <w:rFonts w:ascii="Times New Roman" w:hAnsi="Times New Roman"/>
              </w:rPr>
              <w:t>Discussion Board</w:t>
            </w:r>
          </w:p>
          <w:p w14:paraId="33E97201" w14:textId="77777777" w:rsidR="004B7B41" w:rsidRPr="00A4160F" w:rsidRDefault="004B7B41" w:rsidP="00244D33">
            <w:pPr>
              <w:rPr>
                <w:rFonts w:ascii="Times New Roman" w:hAnsi="Times New Roman"/>
              </w:rPr>
            </w:pPr>
            <w:r w:rsidRPr="00A4160F">
              <w:rPr>
                <w:rFonts w:ascii="Times New Roman" w:hAnsi="Times New Roman"/>
              </w:rPr>
              <w:t xml:space="preserve"> </w:t>
            </w:r>
          </w:p>
          <w:p w14:paraId="6EB2FAE6" w14:textId="2C3B6F53" w:rsidR="004B7B41" w:rsidRPr="00F128BE" w:rsidRDefault="004B7B41" w:rsidP="00244D33">
            <w:pPr>
              <w:pStyle w:val="Tabletext"/>
              <w:rPr>
                <w:rFonts w:asciiTheme="minorHAnsi" w:hAnsiTheme="minorHAnsi"/>
              </w:rPr>
            </w:pPr>
          </w:p>
        </w:tc>
      </w:tr>
    </w:tbl>
    <w:p w14:paraId="7B2629FA" w14:textId="77777777" w:rsidR="00413A8D" w:rsidRDefault="00413A8D" w:rsidP="00413A8D">
      <w:pPr>
        <w:rPr>
          <w:rFonts w:ascii="Times New Roman" w:hAnsi="Times New Roman" w:cs="Times New Roman"/>
          <w:b/>
          <w:bCs/>
        </w:rPr>
      </w:pPr>
      <w:r w:rsidRPr="00464C42">
        <w:rPr>
          <w:rFonts w:ascii="Times New Roman" w:hAnsi="Times New Roman" w:cs="Times New Roman"/>
          <w:b/>
          <w:bCs/>
        </w:rPr>
        <w:t xml:space="preserve">Note: The agenda </w:t>
      </w:r>
      <w:r>
        <w:rPr>
          <w:rFonts w:ascii="Times New Roman" w:hAnsi="Times New Roman" w:cs="Times New Roman"/>
          <w:b/>
          <w:bCs/>
        </w:rPr>
        <w:t xml:space="preserve">above </w:t>
      </w:r>
      <w:r w:rsidRPr="00464C42">
        <w:rPr>
          <w:rFonts w:ascii="Times New Roman" w:hAnsi="Times New Roman" w:cs="Times New Roman"/>
          <w:b/>
          <w:bCs/>
        </w:rPr>
        <w:t>is a preliminary; meaning that I reserve the right to change any of the information included therein at my discretion.  This includes but is not limited</w:t>
      </w:r>
      <w:r>
        <w:rPr>
          <w:rFonts w:ascii="Times New Roman" w:hAnsi="Times New Roman" w:cs="Times New Roman"/>
          <w:b/>
          <w:bCs/>
        </w:rPr>
        <w:t>:</w:t>
      </w:r>
      <w:r w:rsidRPr="00464C42">
        <w:rPr>
          <w:rFonts w:ascii="Times New Roman" w:hAnsi="Times New Roman" w:cs="Times New Roman"/>
          <w:b/>
          <w:bCs/>
        </w:rPr>
        <w:t xml:space="preserve"> Textbook, reading assignments, homework assignments, test dates, lecture dates etc.</w:t>
      </w:r>
      <w:r>
        <w:rPr>
          <w:rFonts w:ascii="Times New Roman" w:hAnsi="Times New Roman" w:cs="Times New Roman"/>
          <w:b/>
          <w:bCs/>
        </w:rPr>
        <w:t xml:space="preserve">  </w:t>
      </w:r>
    </w:p>
    <w:p w14:paraId="0225683D" w14:textId="77777777" w:rsidR="00413A8D" w:rsidRPr="00B6001C" w:rsidRDefault="00413A8D" w:rsidP="00413A8D">
      <w:pPr>
        <w:spacing w:after="0"/>
        <w:rPr>
          <w:rFonts w:ascii="Times New Roman" w:hAnsi="Times New Roman" w:cs="Times New Roman"/>
          <w:b/>
          <w:bCs/>
        </w:rPr>
      </w:pPr>
      <w:r w:rsidRPr="00B6001C">
        <w:rPr>
          <w:rFonts w:ascii="Times New Roman" w:hAnsi="Times New Roman" w:cs="Times New Roman"/>
          <w:b/>
          <w:bCs/>
        </w:rPr>
        <w:t>Specific details for all assignments will be provided in the individual lessons.</w:t>
      </w:r>
    </w:p>
    <w:p w14:paraId="176F6782" w14:textId="77777777" w:rsidR="00413A8D" w:rsidRPr="00434DC5" w:rsidRDefault="00413A8D" w:rsidP="00413A8D">
      <w:pPr>
        <w:spacing w:after="0"/>
        <w:rPr>
          <w:rFonts w:ascii="Times New Roman" w:hAnsi="Times New Roman" w:cs="Times New Roman"/>
          <w:b/>
          <w:bCs/>
        </w:rPr>
      </w:pPr>
      <w:r>
        <w:rPr>
          <w:rFonts w:ascii="Times New Roman" w:hAnsi="Times New Roman" w:cs="Times New Roman"/>
          <w:b/>
          <w:bCs/>
        </w:rPr>
        <w:t>Important Dates to Remember:</w:t>
      </w:r>
    </w:p>
    <w:p w14:paraId="4A9CC45E" w14:textId="655114F6" w:rsidR="00413A8D" w:rsidRPr="00413A8D" w:rsidRDefault="00413A8D" w:rsidP="00413A8D">
      <w:pPr>
        <w:spacing w:after="0"/>
        <w:rPr>
          <w:rFonts w:ascii="Times New Roman" w:hAnsi="Times New Roman" w:cs="Times New Roman"/>
          <w:b/>
          <w:bCs/>
        </w:rPr>
      </w:pPr>
    </w:p>
    <w:sectPr w:rsidR="00413A8D" w:rsidRPr="00413A8D" w:rsidSect="00BD4113">
      <w:headerReference w:type="default" r:id="rId21"/>
      <w:footerReference w:type="default" r:id="rId2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383D4" w14:textId="77777777" w:rsidR="00B60AD1" w:rsidRDefault="00B60AD1">
      <w:r>
        <w:separator/>
      </w:r>
    </w:p>
  </w:endnote>
  <w:endnote w:type="continuationSeparator" w:id="0">
    <w:p w14:paraId="70D367BC" w14:textId="77777777" w:rsidR="00B60AD1" w:rsidRDefault="00B6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34791"/>
      <w:docPartObj>
        <w:docPartGallery w:val="Page Numbers (Bottom of Page)"/>
        <w:docPartUnique/>
      </w:docPartObj>
    </w:sdtPr>
    <w:sdtEndPr>
      <w:rPr>
        <w:noProof/>
      </w:rPr>
    </w:sdtEndPr>
    <w:sdtContent>
      <w:p w14:paraId="7E8C1DE7" w14:textId="64E43B72" w:rsidR="00B12E2D" w:rsidRDefault="00B12E2D">
        <w:pPr>
          <w:pStyle w:val="Footer"/>
          <w:jc w:val="center"/>
        </w:pPr>
        <w:r>
          <w:fldChar w:fldCharType="begin"/>
        </w:r>
        <w:r>
          <w:instrText xml:space="preserve"> PAGE   \* MERGEFORMAT </w:instrText>
        </w:r>
        <w:r>
          <w:fldChar w:fldCharType="separate"/>
        </w:r>
        <w:r w:rsidR="00DD7D72">
          <w:rPr>
            <w:noProof/>
          </w:rPr>
          <w:t>6</w:t>
        </w:r>
        <w:r>
          <w:rPr>
            <w:noProof/>
          </w:rPr>
          <w:fldChar w:fldCharType="end"/>
        </w:r>
        <w:r>
          <w:rPr>
            <w:noProof/>
          </w:rPr>
          <w:tab/>
        </w:r>
      </w:p>
    </w:sdtContent>
  </w:sdt>
  <w:p w14:paraId="2AAFCEEB" w14:textId="3367B2FF" w:rsidR="00B12E2D" w:rsidRDefault="00B12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06BB8" w14:textId="77777777" w:rsidR="00B60AD1" w:rsidRDefault="00B60AD1">
      <w:r>
        <w:separator/>
      </w:r>
    </w:p>
  </w:footnote>
  <w:footnote w:type="continuationSeparator" w:id="0">
    <w:p w14:paraId="54E84F5D" w14:textId="77777777" w:rsidR="00B60AD1" w:rsidRDefault="00B6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1B74F" w14:textId="77777777" w:rsidR="00B12E2D" w:rsidRDefault="00B12E2D" w:rsidP="00965C07">
    <w:pPr>
      <w:pStyle w:val="Header"/>
      <w:jc w:val="center"/>
    </w:pPr>
    <w:r>
      <w:rPr>
        <w:noProof/>
      </w:rPr>
      <w:drawing>
        <wp:inline distT="0" distB="0" distL="0" distR="0" wp14:anchorId="07666788" wp14:editId="56915324">
          <wp:extent cx="1950720" cy="457200"/>
          <wp:effectExtent l="0" t="0" r="0" b="0"/>
          <wp:docPr id="1" name="Picture 1" descr="This image states: Wake Technical Community College&#10;" title="Wake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5C5D"/>
    <w:multiLevelType w:val="hybridMultilevel"/>
    <w:tmpl w:val="43F67EE0"/>
    <w:lvl w:ilvl="0" w:tplc="B63CA750">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6EAA"/>
    <w:multiLevelType w:val="hybridMultilevel"/>
    <w:tmpl w:val="9B0A60F8"/>
    <w:lvl w:ilvl="0" w:tplc="81CE4B04">
      <w:start w:val="1"/>
      <w:numFmt w:val="decimal"/>
      <w:lvlText w:val="%1."/>
      <w:lvlJc w:val="left"/>
      <w:pPr>
        <w:ind w:left="90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B5F84"/>
    <w:multiLevelType w:val="hybridMultilevel"/>
    <w:tmpl w:val="FB36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D130C"/>
    <w:multiLevelType w:val="hybridMultilevel"/>
    <w:tmpl w:val="F336E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61C1B"/>
    <w:multiLevelType w:val="multilevel"/>
    <w:tmpl w:val="E02E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67DD2"/>
    <w:multiLevelType w:val="hybridMultilevel"/>
    <w:tmpl w:val="493C1A24"/>
    <w:lvl w:ilvl="0" w:tplc="BB4CEA3C">
      <w:start w:val="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74370"/>
    <w:multiLevelType w:val="hybridMultilevel"/>
    <w:tmpl w:val="C6A09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E7B0B"/>
    <w:multiLevelType w:val="hybridMultilevel"/>
    <w:tmpl w:val="59C8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B3499"/>
    <w:multiLevelType w:val="multilevel"/>
    <w:tmpl w:val="1B46C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27270A2"/>
    <w:multiLevelType w:val="hybridMultilevel"/>
    <w:tmpl w:val="8D9C0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A7C17"/>
    <w:multiLevelType w:val="hybridMultilevel"/>
    <w:tmpl w:val="8A766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1783D"/>
    <w:multiLevelType w:val="hybridMultilevel"/>
    <w:tmpl w:val="1C622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F7FE7"/>
    <w:multiLevelType w:val="hybridMultilevel"/>
    <w:tmpl w:val="2D3E33AE"/>
    <w:lvl w:ilvl="0" w:tplc="BB4CEA3C">
      <w:start w:val="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47484"/>
    <w:multiLevelType w:val="hybridMultilevel"/>
    <w:tmpl w:val="88B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026A9"/>
    <w:multiLevelType w:val="hybridMultilevel"/>
    <w:tmpl w:val="DD8E2852"/>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51C07257"/>
    <w:multiLevelType w:val="hybridMultilevel"/>
    <w:tmpl w:val="A1F0E736"/>
    <w:lvl w:ilvl="0" w:tplc="BB4CEA3C">
      <w:start w:val="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312B6"/>
    <w:multiLevelType w:val="hybridMultilevel"/>
    <w:tmpl w:val="209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BA39C6"/>
    <w:multiLevelType w:val="hybridMultilevel"/>
    <w:tmpl w:val="DA021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82E42"/>
    <w:multiLevelType w:val="hybridMultilevel"/>
    <w:tmpl w:val="2D209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0775E"/>
    <w:multiLevelType w:val="hybridMultilevel"/>
    <w:tmpl w:val="2AB48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D710DA"/>
    <w:multiLevelType w:val="hybridMultilevel"/>
    <w:tmpl w:val="5B0A20B6"/>
    <w:lvl w:ilvl="0" w:tplc="BB4CEA3C">
      <w:start w:val="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916DD"/>
    <w:multiLevelType w:val="hybridMultilevel"/>
    <w:tmpl w:val="B3380D82"/>
    <w:lvl w:ilvl="0" w:tplc="BB4CEA3C">
      <w:start w:val="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67FDF"/>
    <w:multiLevelType w:val="hybridMultilevel"/>
    <w:tmpl w:val="52062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D60276"/>
    <w:multiLevelType w:val="hybridMultilevel"/>
    <w:tmpl w:val="A7E47B16"/>
    <w:lvl w:ilvl="0" w:tplc="BB4CEA3C">
      <w:start w:val="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11650"/>
    <w:multiLevelType w:val="hybridMultilevel"/>
    <w:tmpl w:val="7DB4D2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7"/>
  </w:num>
  <w:num w:numId="3">
    <w:abstractNumId w:val="14"/>
  </w:num>
  <w:num w:numId="4">
    <w:abstractNumId w:val="7"/>
  </w:num>
  <w:num w:numId="5">
    <w:abstractNumId w:val="25"/>
  </w:num>
  <w:num w:numId="6">
    <w:abstractNumId w:val="2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8"/>
  </w:num>
  <w:num w:numId="12">
    <w:abstractNumId w:val="4"/>
  </w:num>
  <w:num w:numId="13">
    <w:abstractNumId w:val="19"/>
  </w:num>
  <w:num w:numId="14">
    <w:abstractNumId w:val="11"/>
  </w:num>
  <w:num w:numId="15">
    <w:abstractNumId w:val="10"/>
  </w:num>
  <w:num w:numId="16">
    <w:abstractNumId w:val="2"/>
  </w:num>
  <w:num w:numId="17">
    <w:abstractNumId w:val="5"/>
  </w:num>
  <w:num w:numId="18">
    <w:abstractNumId w:val="24"/>
  </w:num>
  <w:num w:numId="19">
    <w:abstractNumId w:val="16"/>
  </w:num>
  <w:num w:numId="20">
    <w:abstractNumId w:val="0"/>
  </w:num>
  <w:num w:numId="21">
    <w:abstractNumId w:val="22"/>
  </w:num>
  <w:num w:numId="22">
    <w:abstractNumId w:val="8"/>
  </w:num>
  <w:num w:numId="23">
    <w:abstractNumId w:val="21"/>
  </w:num>
  <w:num w:numId="24">
    <w:abstractNumId w:val="13"/>
  </w:num>
  <w:num w:numId="25">
    <w:abstractNumId w:val="6"/>
  </w:num>
  <w:num w:numId="26">
    <w:abstractNumId w:val="1"/>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SortMethod w:val="0000"/>
  <w:defaultTabStop w:val="36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B2"/>
    <w:rsid w:val="000032D1"/>
    <w:rsid w:val="00004C73"/>
    <w:rsid w:val="000071D9"/>
    <w:rsid w:val="000128B1"/>
    <w:rsid w:val="00022CA6"/>
    <w:rsid w:val="00025B8B"/>
    <w:rsid w:val="00041620"/>
    <w:rsid w:val="00050ED5"/>
    <w:rsid w:val="00051C56"/>
    <w:rsid w:val="00052D75"/>
    <w:rsid w:val="0005304D"/>
    <w:rsid w:val="000565BD"/>
    <w:rsid w:val="00056C37"/>
    <w:rsid w:val="000578FF"/>
    <w:rsid w:val="00061AF0"/>
    <w:rsid w:val="00063E6C"/>
    <w:rsid w:val="00064519"/>
    <w:rsid w:val="0006749D"/>
    <w:rsid w:val="00072B51"/>
    <w:rsid w:val="00073C1F"/>
    <w:rsid w:val="00091866"/>
    <w:rsid w:val="000A0E13"/>
    <w:rsid w:val="000C234B"/>
    <w:rsid w:val="000D47F5"/>
    <w:rsid w:val="000E455B"/>
    <w:rsid w:val="000F13F2"/>
    <w:rsid w:val="000F65CF"/>
    <w:rsid w:val="000F7DEE"/>
    <w:rsid w:val="00112E5B"/>
    <w:rsid w:val="00121F22"/>
    <w:rsid w:val="001331B0"/>
    <w:rsid w:val="00146FD4"/>
    <w:rsid w:val="00155596"/>
    <w:rsid w:val="00162B2F"/>
    <w:rsid w:val="00164CA5"/>
    <w:rsid w:val="001872EB"/>
    <w:rsid w:val="00195395"/>
    <w:rsid w:val="001A5C67"/>
    <w:rsid w:val="001B39AD"/>
    <w:rsid w:val="001C19CC"/>
    <w:rsid w:val="001C57AE"/>
    <w:rsid w:val="001D336A"/>
    <w:rsid w:val="001D7C27"/>
    <w:rsid w:val="001E783D"/>
    <w:rsid w:val="00200775"/>
    <w:rsid w:val="002100DC"/>
    <w:rsid w:val="0021452A"/>
    <w:rsid w:val="00215FF8"/>
    <w:rsid w:val="00216190"/>
    <w:rsid w:val="00222F82"/>
    <w:rsid w:val="00224179"/>
    <w:rsid w:val="00230694"/>
    <w:rsid w:val="00230A96"/>
    <w:rsid w:val="00233640"/>
    <w:rsid w:val="00244D33"/>
    <w:rsid w:val="00252970"/>
    <w:rsid w:val="00254349"/>
    <w:rsid w:val="00257262"/>
    <w:rsid w:val="00261919"/>
    <w:rsid w:val="00262489"/>
    <w:rsid w:val="00263045"/>
    <w:rsid w:val="00280522"/>
    <w:rsid w:val="00287784"/>
    <w:rsid w:val="002C262C"/>
    <w:rsid w:val="002C7474"/>
    <w:rsid w:val="002D36E7"/>
    <w:rsid w:val="002F63B8"/>
    <w:rsid w:val="00302912"/>
    <w:rsid w:val="00304C4A"/>
    <w:rsid w:val="00304EF0"/>
    <w:rsid w:val="003056D1"/>
    <w:rsid w:val="0031009A"/>
    <w:rsid w:val="003122E1"/>
    <w:rsid w:val="00312BF7"/>
    <w:rsid w:val="003133C2"/>
    <w:rsid w:val="00313CA1"/>
    <w:rsid w:val="00334CF6"/>
    <w:rsid w:val="00336D2A"/>
    <w:rsid w:val="0035311C"/>
    <w:rsid w:val="00377588"/>
    <w:rsid w:val="003873E7"/>
    <w:rsid w:val="003913AD"/>
    <w:rsid w:val="003A1C16"/>
    <w:rsid w:val="003B4F6B"/>
    <w:rsid w:val="003C2A96"/>
    <w:rsid w:val="003D5517"/>
    <w:rsid w:val="003D6F6D"/>
    <w:rsid w:val="003F2BC5"/>
    <w:rsid w:val="003F3395"/>
    <w:rsid w:val="00404A56"/>
    <w:rsid w:val="00412A0F"/>
    <w:rsid w:val="00413A8D"/>
    <w:rsid w:val="00422A54"/>
    <w:rsid w:val="00430FCC"/>
    <w:rsid w:val="004326E2"/>
    <w:rsid w:val="00432BC9"/>
    <w:rsid w:val="00437216"/>
    <w:rsid w:val="004374E7"/>
    <w:rsid w:val="0044697B"/>
    <w:rsid w:val="00446F82"/>
    <w:rsid w:val="00450F86"/>
    <w:rsid w:val="0046179A"/>
    <w:rsid w:val="00462E95"/>
    <w:rsid w:val="00477CF7"/>
    <w:rsid w:val="004812EB"/>
    <w:rsid w:val="00481770"/>
    <w:rsid w:val="004818D8"/>
    <w:rsid w:val="004821C8"/>
    <w:rsid w:val="00497EB2"/>
    <w:rsid w:val="004A4E43"/>
    <w:rsid w:val="004B7B41"/>
    <w:rsid w:val="004D56C1"/>
    <w:rsid w:val="004D67FF"/>
    <w:rsid w:val="004F409C"/>
    <w:rsid w:val="00502E0A"/>
    <w:rsid w:val="00517733"/>
    <w:rsid w:val="00525992"/>
    <w:rsid w:val="005373A5"/>
    <w:rsid w:val="00547CAE"/>
    <w:rsid w:val="005565E8"/>
    <w:rsid w:val="00556830"/>
    <w:rsid w:val="00581E00"/>
    <w:rsid w:val="005B535A"/>
    <w:rsid w:val="005C3606"/>
    <w:rsid w:val="005C6BBC"/>
    <w:rsid w:val="005F0CDF"/>
    <w:rsid w:val="005F2881"/>
    <w:rsid w:val="005F3E3C"/>
    <w:rsid w:val="00606D34"/>
    <w:rsid w:val="00610E05"/>
    <w:rsid w:val="00620909"/>
    <w:rsid w:val="00621095"/>
    <w:rsid w:val="0062119A"/>
    <w:rsid w:val="00650A77"/>
    <w:rsid w:val="00660AB3"/>
    <w:rsid w:val="00663F5C"/>
    <w:rsid w:val="00667FB4"/>
    <w:rsid w:val="00681AD2"/>
    <w:rsid w:val="00683539"/>
    <w:rsid w:val="006A05D5"/>
    <w:rsid w:val="006A4D87"/>
    <w:rsid w:val="006B6808"/>
    <w:rsid w:val="006D42F6"/>
    <w:rsid w:val="006E26EF"/>
    <w:rsid w:val="006E790C"/>
    <w:rsid w:val="006E7B66"/>
    <w:rsid w:val="006F644D"/>
    <w:rsid w:val="00703C48"/>
    <w:rsid w:val="00731048"/>
    <w:rsid w:val="007333A6"/>
    <w:rsid w:val="007522CE"/>
    <w:rsid w:val="00753D5C"/>
    <w:rsid w:val="00754B25"/>
    <w:rsid w:val="00761947"/>
    <w:rsid w:val="007658A6"/>
    <w:rsid w:val="00786885"/>
    <w:rsid w:val="007B50A6"/>
    <w:rsid w:val="00802744"/>
    <w:rsid w:val="00807AE5"/>
    <w:rsid w:val="00816978"/>
    <w:rsid w:val="00821EDD"/>
    <w:rsid w:val="00825294"/>
    <w:rsid w:val="00826ECC"/>
    <w:rsid w:val="008321E7"/>
    <w:rsid w:val="00856165"/>
    <w:rsid w:val="00862479"/>
    <w:rsid w:val="0086284B"/>
    <w:rsid w:val="00866C67"/>
    <w:rsid w:val="0087572F"/>
    <w:rsid w:val="00876905"/>
    <w:rsid w:val="008816DE"/>
    <w:rsid w:val="008913BA"/>
    <w:rsid w:val="00894E58"/>
    <w:rsid w:val="008A6962"/>
    <w:rsid w:val="008B7B7D"/>
    <w:rsid w:val="008E1627"/>
    <w:rsid w:val="008E2859"/>
    <w:rsid w:val="008E3DC3"/>
    <w:rsid w:val="008F5AB5"/>
    <w:rsid w:val="00905BC1"/>
    <w:rsid w:val="00911504"/>
    <w:rsid w:val="00913512"/>
    <w:rsid w:val="0091587C"/>
    <w:rsid w:val="00915CCA"/>
    <w:rsid w:val="009279BC"/>
    <w:rsid w:val="00932BD7"/>
    <w:rsid w:val="00960EAD"/>
    <w:rsid w:val="00962685"/>
    <w:rsid w:val="00965C07"/>
    <w:rsid w:val="009772CB"/>
    <w:rsid w:val="00983F35"/>
    <w:rsid w:val="00987E43"/>
    <w:rsid w:val="009D71A6"/>
    <w:rsid w:val="009E57F9"/>
    <w:rsid w:val="009F0D87"/>
    <w:rsid w:val="009F3825"/>
    <w:rsid w:val="009F52EB"/>
    <w:rsid w:val="00A065B7"/>
    <w:rsid w:val="00A14E72"/>
    <w:rsid w:val="00A25555"/>
    <w:rsid w:val="00A40B9C"/>
    <w:rsid w:val="00A47879"/>
    <w:rsid w:val="00A578B2"/>
    <w:rsid w:val="00A6487C"/>
    <w:rsid w:val="00A717FA"/>
    <w:rsid w:val="00A77D90"/>
    <w:rsid w:val="00A8348B"/>
    <w:rsid w:val="00AA3425"/>
    <w:rsid w:val="00AA672B"/>
    <w:rsid w:val="00AC7C14"/>
    <w:rsid w:val="00AD00CA"/>
    <w:rsid w:val="00AF002F"/>
    <w:rsid w:val="00AF6308"/>
    <w:rsid w:val="00B006E8"/>
    <w:rsid w:val="00B12E2D"/>
    <w:rsid w:val="00B1470B"/>
    <w:rsid w:val="00B26D75"/>
    <w:rsid w:val="00B30E99"/>
    <w:rsid w:val="00B328FC"/>
    <w:rsid w:val="00B4475A"/>
    <w:rsid w:val="00B448AF"/>
    <w:rsid w:val="00B50FE6"/>
    <w:rsid w:val="00B55A5B"/>
    <w:rsid w:val="00B56A91"/>
    <w:rsid w:val="00B60AD1"/>
    <w:rsid w:val="00B72923"/>
    <w:rsid w:val="00B75550"/>
    <w:rsid w:val="00B75FA5"/>
    <w:rsid w:val="00B821B0"/>
    <w:rsid w:val="00B82D9B"/>
    <w:rsid w:val="00B94218"/>
    <w:rsid w:val="00BA3991"/>
    <w:rsid w:val="00BC6CBA"/>
    <w:rsid w:val="00BC72D4"/>
    <w:rsid w:val="00BD4113"/>
    <w:rsid w:val="00BD6F76"/>
    <w:rsid w:val="00BD7C31"/>
    <w:rsid w:val="00BE0762"/>
    <w:rsid w:val="00BF7194"/>
    <w:rsid w:val="00C01A9D"/>
    <w:rsid w:val="00C021F4"/>
    <w:rsid w:val="00C07BA7"/>
    <w:rsid w:val="00C13DD1"/>
    <w:rsid w:val="00C159C1"/>
    <w:rsid w:val="00C16F75"/>
    <w:rsid w:val="00C20A39"/>
    <w:rsid w:val="00C256F8"/>
    <w:rsid w:val="00C27271"/>
    <w:rsid w:val="00C40883"/>
    <w:rsid w:val="00C414C6"/>
    <w:rsid w:val="00C516CD"/>
    <w:rsid w:val="00C82355"/>
    <w:rsid w:val="00CA5D4D"/>
    <w:rsid w:val="00CA65EF"/>
    <w:rsid w:val="00CB00E7"/>
    <w:rsid w:val="00CB1920"/>
    <w:rsid w:val="00CC1B13"/>
    <w:rsid w:val="00CC40C8"/>
    <w:rsid w:val="00CC747E"/>
    <w:rsid w:val="00CC7B55"/>
    <w:rsid w:val="00CD4E9D"/>
    <w:rsid w:val="00CE2C57"/>
    <w:rsid w:val="00CF5DE2"/>
    <w:rsid w:val="00D07517"/>
    <w:rsid w:val="00D11BD1"/>
    <w:rsid w:val="00D52FF0"/>
    <w:rsid w:val="00D76AE1"/>
    <w:rsid w:val="00D8715C"/>
    <w:rsid w:val="00D90601"/>
    <w:rsid w:val="00D90770"/>
    <w:rsid w:val="00DA395E"/>
    <w:rsid w:val="00DB1FC4"/>
    <w:rsid w:val="00DB64E2"/>
    <w:rsid w:val="00DC01FD"/>
    <w:rsid w:val="00DC1A1D"/>
    <w:rsid w:val="00DD7D72"/>
    <w:rsid w:val="00DE517A"/>
    <w:rsid w:val="00DE633F"/>
    <w:rsid w:val="00DF1A02"/>
    <w:rsid w:val="00DF4701"/>
    <w:rsid w:val="00DF4796"/>
    <w:rsid w:val="00E01508"/>
    <w:rsid w:val="00E204E6"/>
    <w:rsid w:val="00E36C0A"/>
    <w:rsid w:val="00E503DE"/>
    <w:rsid w:val="00E614B9"/>
    <w:rsid w:val="00E64721"/>
    <w:rsid w:val="00E84DBA"/>
    <w:rsid w:val="00E87B72"/>
    <w:rsid w:val="00EA0200"/>
    <w:rsid w:val="00EA5E7C"/>
    <w:rsid w:val="00EB2471"/>
    <w:rsid w:val="00EB24F8"/>
    <w:rsid w:val="00EB3293"/>
    <w:rsid w:val="00EC05D8"/>
    <w:rsid w:val="00ED0CB4"/>
    <w:rsid w:val="00ED0D81"/>
    <w:rsid w:val="00ED6AF2"/>
    <w:rsid w:val="00EF6F73"/>
    <w:rsid w:val="00EF760C"/>
    <w:rsid w:val="00F04539"/>
    <w:rsid w:val="00F128BE"/>
    <w:rsid w:val="00F15652"/>
    <w:rsid w:val="00F2662C"/>
    <w:rsid w:val="00F37498"/>
    <w:rsid w:val="00F670F9"/>
    <w:rsid w:val="00F75201"/>
    <w:rsid w:val="00F91F39"/>
    <w:rsid w:val="00F969F9"/>
    <w:rsid w:val="00FA0C0C"/>
    <w:rsid w:val="00FA3D72"/>
    <w:rsid w:val="00FA7616"/>
    <w:rsid w:val="00FD6A96"/>
    <w:rsid w:val="00FE48F8"/>
    <w:rsid w:val="00FF248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784A9B"/>
  <w15:docId w15:val="{B403A879-9F93-4909-A7DC-56E435F3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C73"/>
  </w:style>
  <w:style w:type="paragraph" w:styleId="Heading1">
    <w:name w:val="heading 1"/>
    <w:basedOn w:val="Normal"/>
    <w:next w:val="Normal"/>
    <w:link w:val="Heading1Char"/>
    <w:uiPriority w:val="9"/>
    <w:qFormat/>
    <w:rsid w:val="00004C73"/>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autoRedefine/>
    <w:uiPriority w:val="9"/>
    <w:unhideWhenUsed/>
    <w:qFormat/>
    <w:rsid w:val="00CC1B13"/>
    <w:pPr>
      <w:pBdr>
        <w:bottom w:val="single" w:sz="4" w:space="1" w:color="585858" w:themeColor="accent2" w:themeShade="7F"/>
      </w:pBdr>
      <w:spacing w:before="400"/>
      <w:outlineLvl w:val="1"/>
    </w:pPr>
    <w:rPr>
      <w:caps/>
      <w:color w:val="595959" w:themeColor="accent2" w:themeShade="80"/>
      <w:spacing w:val="15"/>
      <w:szCs w:val="24"/>
    </w:rPr>
  </w:style>
  <w:style w:type="paragraph" w:styleId="Heading3">
    <w:name w:val="heading 3"/>
    <w:basedOn w:val="Normal"/>
    <w:next w:val="Normal"/>
    <w:link w:val="Heading3Char"/>
    <w:autoRedefine/>
    <w:uiPriority w:val="9"/>
    <w:unhideWhenUsed/>
    <w:qFormat/>
    <w:rsid w:val="00CC1B13"/>
    <w:pPr>
      <w:spacing w:before="300"/>
      <w:outlineLvl w:val="2"/>
    </w:pPr>
    <w:rPr>
      <w:rFonts w:asciiTheme="minorHAnsi" w:hAnsiTheme="minorHAnsi"/>
      <w:caps/>
      <w:color w:val="585858" w:themeColor="accent2" w:themeShade="7F"/>
      <w:szCs w:val="24"/>
    </w:rPr>
  </w:style>
  <w:style w:type="paragraph" w:styleId="Heading4">
    <w:name w:val="heading 4"/>
    <w:basedOn w:val="Normal"/>
    <w:next w:val="Normal"/>
    <w:link w:val="Heading4Char"/>
    <w:uiPriority w:val="9"/>
    <w:unhideWhenUsed/>
    <w:qFormat/>
    <w:rsid w:val="00004C73"/>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unhideWhenUsed/>
    <w:qFormat/>
    <w:rsid w:val="00004C73"/>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unhideWhenUsed/>
    <w:qFormat/>
    <w:rsid w:val="00004C73"/>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unhideWhenUsed/>
    <w:qFormat/>
    <w:rsid w:val="00004C73"/>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unhideWhenUsed/>
    <w:qFormat/>
    <w:rsid w:val="00004C73"/>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004C7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pPr>
      <w:numPr>
        <w:numId w:val="1"/>
      </w:numPr>
      <w:ind w:left="0" w:firstLine="0"/>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rPr>
      <w:rFonts w:ascii="Courier New" w:hAnsi="Courier New"/>
      <w:sz w:val="20"/>
      <w:szCs w:val="20"/>
    </w:rPr>
  </w:style>
  <w:style w:type="table" w:styleId="TableGrid">
    <w:name w:val="Table Grid"/>
    <w:basedOn w:val="TableNormal"/>
    <w:rsid w:val="007E51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right" w:pos="8640"/>
      </w:tabs>
      <w:spacing w:before="360"/>
    </w:pPr>
    <w:rPr>
      <w:rFonts w:ascii="Arial" w:hAnsi="Arial"/>
      <w:sz w:val="18"/>
    </w:rPr>
  </w:style>
  <w:style w:type="paragraph" w:styleId="BodyText">
    <w:name w:val="Body Text"/>
    <w:basedOn w:val="Normal"/>
    <w:link w:val="BodyTextChar"/>
    <w:rsid w:val="00D00C75"/>
  </w:style>
  <w:style w:type="paragraph" w:customStyle="1" w:styleId="NormalIndent1">
    <w:name w:val="Normal Indent1"/>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B23D1D"/>
    <w:rPr>
      <w:color w:val="800080"/>
      <w:u w:val="single"/>
    </w:rPr>
  </w:style>
  <w:style w:type="character" w:customStyle="1" w:styleId="Heading1Char">
    <w:name w:val="Heading 1 Char"/>
    <w:basedOn w:val="DefaultParagraphFont"/>
    <w:link w:val="Heading1"/>
    <w:uiPriority w:val="9"/>
    <w:rsid w:val="00004C73"/>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CC1B13"/>
    <w:rPr>
      <w:caps/>
      <w:color w:val="595959" w:themeColor="accent2" w:themeShade="80"/>
      <w:spacing w:val="15"/>
      <w:szCs w:val="24"/>
    </w:rPr>
  </w:style>
  <w:style w:type="character" w:customStyle="1" w:styleId="Heading3Char">
    <w:name w:val="Heading 3 Char"/>
    <w:basedOn w:val="DefaultParagraphFont"/>
    <w:link w:val="Heading3"/>
    <w:uiPriority w:val="9"/>
    <w:rsid w:val="00CC1B13"/>
    <w:rPr>
      <w:rFonts w:asciiTheme="minorHAnsi" w:hAnsiTheme="minorHAnsi"/>
      <w:caps/>
      <w:color w:val="585858" w:themeColor="accent2" w:themeShade="7F"/>
      <w:szCs w:val="24"/>
    </w:rPr>
  </w:style>
  <w:style w:type="character" w:customStyle="1" w:styleId="Heading4Char">
    <w:name w:val="Heading 4 Char"/>
    <w:basedOn w:val="DefaultParagraphFont"/>
    <w:link w:val="Heading4"/>
    <w:uiPriority w:val="9"/>
    <w:rsid w:val="00004C73"/>
    <w:rPr>
      <w:caps/>
      <w:color w:val="585858" w:themeColor="accent2" w:themeShade="7F"/>
      <w:spacing w:val="10"/>
    </w:rPr>
  </w:style>
  <w:style w:type="character" w:customStyle="1" w:styleId="Heading5Char">
    <w:name w:val="Heading 5 Char"/>
    <w:basedOn w:val="DefaultParagraphFont"/>
    <w:link w:val="Heading5"/>
    <w:uiPriority w:val="9"/>
    <w:rsid w:val="00004C73"/>
    <w:rPr>
      <w:caps/>
      <w:color w:val="585858" w:themeColor="accent2" w:themeShade="7F"/>
      <w:spacing w:val="10"/>
    </w:rPr>
  </w:style>
  <w:style w:type="character" w:customStyle="1" w:styleId="Heading6Char">
    <w:name w:val="Heading 6 Char"/>
    <w:basedOn w:val="DefaultParagraphFont"/>
    <w:link w:val="Heading6"/>
    <w:uiPriority w:val="9"/>
    <w:rsid w:val="00004C73"/>
    <w:rPr>
      <w:caps/>
      <w:color w:val="858585" w:themeColor="accent2" w:themeShade="BF"/>
      <w:spacing w:val="10"/>
    </w:rPr>
  </w:style>
  <w:style w:type="character" w:customStyle="1" w:styleId="Heading7Char">
    <w:name w:val="Heading 7 Char"/>
    <w:basedOn w:val="DefaultParagraphFont"/>
    <w:link w:val="Heading7"/>
    <w:uiPriority w:val="9"/>
    <w:rsid w:val="00004C73"/>
    <w:rPr>
      <w:i/>
      <w:iCs/>
      <w:caps/>
      <w:color w:val="858585" w:themeColor="accent2" w:themeShade="BF"/>
      <w:spacing w:val="10"/>
    </w:rPr>
  </w:style>
  <w:style w:type="character" w:customStyle="1" w:styleId="Heading8Char">
    <w:name w:val="Heading 8 Char"/>
    <w:basedOn w:val="DefaultParagraphFont"/>
    <w:link w:val="Heading8"/>
    <w:uiPriority w:val="9"/>
    <w:rsid w:val="00004C73"/>
    <w:rPr>
      <w:caps/>
      <w:spacing w:val="10"/>
      <w:sz w:val="20"/>
      <w:szCs w:val="20"/>
    </w:rPr>
  </w:style>
  <w:style w:type="character" w:customStyle="1" w:styleId="Heading9Char">
    <w:name w:val="Heading 9 Char"/>
    <w:basedOn w:val="DefaultParagraphFont"/>
    <w:link w:val="Heading9"/>
    <w:uiPriority w:val="9"/>
    <w:rsid w:val="00004C73"/>
    <w:rPr>
      <w:i/>
      <w:iCs/>
      <w:caps/>
      <w:spacing w:val="10"/>
      <w:sz w:val="20"/>
      <w:szCs w:val="20"/>
    </w:rPr>
  </w:style>
  <w:style w:type="paragraph" w:styleId="Caption">
    <w:name w:val="caption"/>
    <w:basedOn w:val="Normal"/>
    <w:next w:val="Normal"/>
    <w:uiPriority w:val="35"/>
    <w:unhideWhenUsed/>
    <w:qFormat/>
    <w:rsid w:val="00004C73"/>
    <w:rPr>
      <w:caps/>
      <w:spacing w:val="10"/>
      <w:sz w:val="18"/>
      <w:szCs w:val="18"/>
    </w:rPr>
  </w:style>
  <w:style w:type="paragraph" w:styleId="Title">
    <w:name w:val="Title"/>
    <w:basedOn w:val="Normal"/>
    <w:next w:val="Normal"/>
    <w:link w:val="TitleChar"/>
    <w:uiPriority w:val="10"/>
    <w:qFormat/>
    <w:rsid w:val="00915CCA"/>
    <w:pPr>
      <w:spacing w:before="500" w:after="300" w:line="240" w:lineRule="auto"/>
      <w:jc w:val="center"/>
    </w:pPr>
    <w:rPr>
      <w:caps/>
      <w:color w:val="595959" w:themeColor="accent2" w:themeShade="80"/>
      <w:spacing w:val="50"/>
      <w:sz w:val="36"/>
      <w:szCs w:val="44"/>
    </w:rPr>
  </w:style>
  <w:style w:type="character" w:customStyle="1" w:styleId="TitleChar">
    <w:name w:val="Title Char"/>
    <w:basedOn w:val="DefaultParagraphFont"/>
    <w:link w:val="Title"/>
    <w:uiPriority w:val="10"/>
    <w:rsid w:val="00915CCA"/>
    <w:rPr>
      <w:caps/>
      <w:color w:val="595959" w:themeColor="accent2" w:themeShade="80"/>
      <w:spacing w:val="50"/>
      <w:sz w:val="36"/>
      <w:szCs w:val="44"/>
    </w:rPr>
  </w:style>
  <w:style w:type="paragraph" w:styleId="Subtitle">
    <w:name w:val="Subtitle"/>
    <w:basedOn w:val="Normal"/>
    <w:next w:val="Normal"/>
    <w:link w:val="SubtitleChar"/>
    <w:uiPriority w:val="11"/>
    <w:qFormat/>
    <w:rsid w:val="00004C73"/>
    <w:pPr>
      <w:spacing w:line="240" w:lineRule="auto"/>
      <w:jc w:val="center"/>
    </w:pPr>
    <w:rPr>
      <w:caps/>
      <w:spacing w:val="20"/>
      <w:sz w:val="18"/>
      <w:szCs w:val="18"/>
    </w:rPr>
  </w:style>
  <w:style w:type="character" w:customStyle="1" w:styleId="SubtitleChar">
    <w:name w:val="Subtitle Char"/>
    <w:basedOn w:val="DefaultParagraphFont"/>
    <w:link w:val="Subtitle"/>
    <w:uiPriority w:val="11"/>
    <w:rsid w:val="00004C73"/>
    <w:rPr>
      <w:caps/>
      <w:spacing w:val="20"/>
      <w:sz w:val="18"/>
      <w:szCs w:val="18"/>
    </w:rPr>
  </w:style>
  <w:style w:type="character" w:styleId="Strong">
    <w:name w:val="Strong"/>
    <w:uiPriority w:val="22"/>
    <w:qFormat/>
    <w:rsid w:val="00004C73"/>
    <w:rPr>
      <w:b/>
      <w:bCs/>
      <w:color w:val="858585" w:themeColor="accent2" w:themeShade="BF"/>
      <w:spacing w:val="5"/>
    </w:rPr>
  </w:style>
  <w:style w:type="character" w:styleId="Emphasis">
    <w:name w:val="Emphasis"/>
    <w:uiPriority w:val="20"/>
    <w:qFormat/>
    <w:rsid w:val="00004C73"/>
    <w:rPr>
      <w:caps/>
      <w:spacing w:val="5"/>
      <w:sz w:val="20"/>
      <w:szCs w:val="20"/>
    </w:rPr>
  </w:style>
  <w:style w:type="paragraph" w:customStyle="1" w:styleId="MediumGrid21">
    <w:name w:val="Medium Grid 21"/>
    <w:basedOn w:val="Normal"/>
    <w:link w:val="MediumGrid2Char"/>
    <w:uiPriority w:val="1"/>
    <w:semiHidden/>
    <w:rsid w:val="00056C37"/>
  </w:style>
  <w:style w:type="paragraph" w:customStyle="1" w:styleId="ColorfulList-Accent11">
    <w:name w:val="Colorful List - Accent 11"/>
    <w:basedOn w:val="Normal"/>
    <w:uiPriority w:val="34"/>
    <w:rsid w:val="00056C37"/>
    <w:pPr>
      <w:ind w:left="720"/>
      <w:contextualSpacing/>
    </w:pPr>
  </w:style>
  <w:style w:type="paragraph" w:customStyle="1" w:styleId="ColorfulGrid-Accent11">
    <w:name w:val="Colorful Grid - Accent 11"/>
    <w:basedOn w:val="Normal"/>
    <w:next w:val="Normal"/>
    <w:link w:val="ColorfulGrid-Accent1Char"/>
    <w:uiPriority w:val="29"/>
    <w:rsid w:val="00056C37"/>
    <w:rPr>
      <w:i/>
      <w:iCs/>
      <w:color w:val="000000"/>
    </w:rPr>
  </w:style>
  <w:style w:type="character" w:customStyle="1" w:styleId="ColorfulGrid-Accent1Char">
    <w:name w:val="Colorful Grid - Accent 1 Char"/>
    <w:link w:val="ColorfulGrid-Accent11"/>
    <w:uiPriority w:val="29"/>
    <w:rsid w:val="00056C37"/>
    <w:rPr>
      <w:i/>
      <w:iCs/>
      <w:color w:val="000000"/>
      <w:sz w:val="24"/>
      <w:szCs w:val="24"/>
    </w:rPr>
  </w:style>
  <w:style w:type="paragraph" w:customStyle="1" w:styleId="LightShading-Accent21">
    <w:name w:val="Light Shading - Accent 21"/>
    <w:basedOn w:val="Normal"/>
    <w:next w:val="Normal"/>
    <w:link w:val="LightShading-Accent2Char"/>
    <w:uiPriority w:val="30"/>
    <w:rsid w:val="00056C37"/>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056C37"/>
    <w:rPr>
      <w:b/>
      <w:bCs/>
      <w:i/>
      <w:iCs/>
      <w:color w:val="4F81BD"/>
      <w:sz w:val="24"/>
      <w:szCs w:val="24"/>
    </w:rPr>
  </w:style>
  <w:style w:type="character" w:customStyle="1" w:styleId="SubtleEmphasis1">
    <w:name w:val="Subtle Emphasis1"/>
    <w:uiPriority w:val="19"/>
    <w:rsid w:val="00056C37"/>
    <w:rPr>
      <w:i/>
      <w:iCs/>
      <w:color w:val="808080"/>
    </w:rPr>
  </w:style>
  <w:style w:type="character" w:customStyle="1" w:styleId="IntenseEmphasis1">
    <w:name w:val="Intense Emphasis1"/>
    <w:uiPriority w:val="21"/>
    <w:rsid w:val="00056C37"/>
    <w:rPr>
      <w:b/>
      <w:bCs/>
      <w:i/>
      <w:iCs/>
      <w:color w:val="4F81BD"/>
    </w:rPr>
  </w:style>
  <w:style w:type="character" w:customStyle="1" w:styleId="SubtleReference1">
    <w:name w:val="Subtle Reference1"/>
    <w:uiPriority w:val="31"/>
    <w:rsid w:val="00056C37"/>
    <w:rPr>
      <w:smallCaps/>
      <w:color w:val="C0504D"/>
      <w:u w:val="single"/>
    </w:rPr>
  </w:style>
  <w:style w:type="character" w:customStyle="1" w:styleId="IntenseReference1">
    <w:name w:val="Intense Reference1"/>
    <w:uiPriority w:val="32"/>
    <w:rsid w:val="00056C37"/>
    <w:rPr>
      <w:b/>
      <w:bCs/>
      <w:smallCaps/>
      <w:color w:val="C0504D"/>
      <w:spacing w:val="5"/>
      <w:u w:val="single"/>
    </w:rPr>
  </w:style>
  <w:style w:type="character" w:customStyle="1" w:styleId="BookTitle1">
    <w:name w:val="Book Title1"/>
    <w:uiPriority w:val="33"/>
    <w:rsid w:val="00056C37"/>
    <w:rPr>
      <w:b/>
      <w:bCs/>
      <w:smallCaps/>
      <w:spacing w:val="5"/>
    </w:rPr>
  </w:style>
  <w:style w:type="paragraph" w:customStyle="1" w:styleId="TOCHeading1">
    <w:name w:val="TOC Heading1"/>
    <w:basedOn w:val="Heading1"/>
    <w:next w:val="Normal"/>
    <w:uiPriority w:val="39"/>
    <w:semiHidden/>
    <w:unhideWhenUsed/>
    <w:rsid w:val="00056C37"/>
    <w:pPr>
      <w:outlineLvl w:val="9"/>
    </w:pPr>
  </w:style>
  <w:style w:type="character" w:customStyle="1" w:styleId="MediumGrid2Char">
    <w:name w:val="Medium Grid 2 Char"/>
    <w:link w:val="MediumGrid21"/>
    <w:uiPriority w:val="1"/>
    <w:semiHidden/>
    <w:rsid w:val="00056C37"/>
    <w:rPr>
      <w:sz w:val="24"/>
      <w:szCs w:val="24"/>
    </w:rPr>
  </w:style>
  <w:style w:type="paragraph" w:customStyle="1" w:styleId="PersonalName">
    <w:name w:val="Personal Name"/>
    <w:basedOn w:val="Title"/>
    <w:rsid w:val="00056C37"/>
    <w:rPr>
      <w:rFonts w:ascii="Impact" w:eastAsia="MS PGothic" w:hAnsi="Impact"/>
      <w:b/>
      <w:caps w:val="0"/>
      <w:color w:val="000000"/>
      <w:sz w:val="28"/>
      <w:szCs w:val="28"/>
    </w:rPr>
  </w:style>
  <w:style w:type="character" w:customStyle="1" w:styleId="BodyTextChar">
    <w:name w:val="Body Text Char"/>
    <w:link w:val="BodyText"/>
    <w:rsid w:val="00905BC1"/>
    <w:rPr>
      <w:sz w:val="24"/>
      <w:szCs w:val="24"/>
    </w:rPr>
  </w:style>
  <w:style w:type="paragraph" w:styleId="ListParagraph">
    <w:name w:val="List Paragraph"/>
    <w:basedOn w:val="Normal"/>
    <w:uiPriority w:val="34"/>
    <w:qFormat/>
    <w:rsid w:val="00004C73"/>
    <w:pPr>
      <w:ind w:left="720"/>
      <w:contextualSpacing/>
    </w:pPr>
  </w:style>
  <w:style w:type="paragraph" w:styleId="BalloonText">
    <w:name w:val="Balloon Text"/>
    <w:basedOn w:val="Normal"/>
    <w:link w:val="BalloonTextChar"/>
    <w:rsid w:val="00216190"/>
    <w:rPr>
      <w:rFonts w:ascii="Tahoma" w:hAnsi="Tahoma" w:cs="Tahoma"/>
      <w:sz w:val="16"/>
      <w:szCs w:val="16"/>
    </w:rPr>
  </w:style>
  <w:style w:type="character" w:customStyle="1" w:styleId="BalloonTextChar">
    <w:name w:val="Balloon Text Char"/>
    <w:basedOn w:val="DefaultParagraphFont"/>
    <w:link w:val="BalloonText"/>
    <w:rsid w:val="00216190"/>
    <w:rPr>
      <w:rFonts w:ascii="Tahoma" w:hAnsi="Tahoma" w:cs="Tahoma"/>
      <w:sz w:val="16"/>
      <w:szCs w:val="16"/>
    </w:rPr>
  </w:style>
  <w:style w:type="paragraph" w:styleId="NormalWeb">
    <w:name w:val="Normal (Web)"/>
    <w:basedOn w:val="Normal"/>
    <w:uiPriority w:val="99"/>
    <w:unhideWhenUsed/>
    <w:rsid w:val="008321E7"/>
    <w:pPr>
      <w:spacing w:before="100" w:beforeAutospacing="1" w:after="100" w:afterAutospacing="1"/>
    </w:pPr>
    <w:rPr>
      <w:rFonts w:ascii="Times New Roman" w:eastAsia="Times New Roman" w:hAnsi="Times New Roman"/>
    </w:rPr>
  </w:style>
  <w:style w:type="character" w:styleId="PlaceholderText">
    <w:name w:val="Placeholder Text"/>
    <w:basedOn w:val="DefaultParagraphFont"/>
    <w:rsid w:val="00222F82"/>
    <w:rPr>
      <w:color w:val="808080"/>
    </w:rPr>
  </w:style>
  <w:style w:type="paragraph" w:styleId="NoSpacing">
    <w:name w:val="No Spacing"/>
    <w:basedOn w:val="Normal"/>
    <w:link w:val="NoSpacingChar"/>
    <w:uiPriority w:val="99"/>
    <w:qFormat/>
    <w:rsid w:val="00004C73"/>
    <w:pPr>
      <w:spacing w:after="0" w:line="240" w:lineRule="auto"/>
    </w:pPr>
  </w:style>
  <w:style w:type="paragraph" w:styleId="Quote">
    <w:name w:val="Quote"/>
    <w:basedOn w:val="Normal"/>
    <w:next w:val="Normal"/>
    <w:link w:val="QuoteChar"/>
    <w:uiPriority w:val="29"/>
    <w:qFormat/>
    <w:rsid w:val="00004C73"/>
    <w:rPr>
      <w:i/>
      <w:iCs/>
    </w:rPr>
  </w:style>
  <w:style w:type="character" w:customStyle="1" w:styleId="QuoteChar">
    <w:name w:val="Quote Char"/>
    <w:basedOn w:val="DefaultParagraphFont"/>
    <w:link w:val="Quote"/>
    <w:uiPriority w:val="29"/>
    <w:rsid w:val="00004C73"/>
    <w:rPr>
      <w:i/>
      <w:iCs/>
    </w:rPr>
  </w:style>
  <w:style w:type="paragraph" w:styleId="IntenseQuote">
    <w:name w:val="Intense Quote"/>
    <w:basedOn w:val="Normal"/>
    <w:next w:val="Normal"/>
    <w:link w:val="IntenseQuoteChar"/>
    <w:uiPriority w:val="30"/>
    <w:qFormat/>
    <w:rsid w:val="00004C73"/>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004C73"/>
    <w:rPr>
      <w:caps/>
      <w:color w:val="585858" w:themeColor="accent2" w:themeShade="7F"/>
      <w:spacing w:val="5"/>
      <w:sz w:val="20"/>
      <w:szCs w:val="20"/>
    </w:rPr>
  </w:style>
  <w:style w:type="character" w:styleId="SubtleEmphasis">
    <w:name w:val="Subtle Emphasis"/>
    <w:uiPriority w:val="19"/>
    <w:qFormat/>
    <w:rsid w:val="00004C73"/>
    <w:rPr>
      <w:i/>
      <w:iCs/>
    </w:rPr>
  </w:style>
  <w:style w:type="character" w:styleId="IntenseEmphasis">
    <w:name w:val="Intense Emphasis"/>
    <w:uiPriority w:val="21"/>
    <w:qFormat/>
    <w:rsid w:val="00004C73"/>
    <w:rPr>
      <w:i/>
      <w:iCs/>
      <w:caps/>
      <w:spacing w:val="10"/>
      <w:sz w:val="20"/>
      <w:szCs w:val="20"/>
    </w:rPr>
  </w:style>
  <w:style w:type="character" w:styleId="SubtleReference">
    <w:name w:val="Subtle Reference"/>
    <w:basedOn w:val="DefaultParagraphFont"/>
    <w:uiPriority w:val="31"/>
    <w:qFormat/>
    <w:rsid w:val="00004C73"/>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004C73"/>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004C73"/>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004C73"/>
    <w:pPr>
      <w:outlineLvl w:val="9"/>
    </w:pPr>
    <w:rPr>
      <w:lang w:bidi="en-US"/>
    </w:rPr>
  </w:style>
  <w:style w:type="character" w:customStyle="1" w:styleId="NoSpacingChar">
    <w:name w:val="No Spacing Char"/>
    <w:basedOn w:val="DefaultParagraphFont"/>
    <w:link w:val="NoSpacing"/>
    <w:uiPriority w:val="1"/>
    <w:rsid w:val="00004C73"/>
  </w:style>
  <w:style w:type="character" w:customStyle="1" w:styleId="Mention1">
    <w:name w:val="Mention1"/>
    <w:basedOn w:val="DefaultParagraphFont"/>
    <w:uiPriority w:val="99"/>
    <w:semiHidden/>
    <w:unhideWhenUsed/>
    <w:rsid w:val="00422A54"/>
    <w:rPr>
      <w:color w:val="2B579A"/>
      <w:shd w:val="clear" w:color="auto" w:fill="E6E6E6"/>
    </w:rPr>
  </w:style>
  <w:style w:type="character" w:customStyle="1" w:styleId="FooterChar">
    <w:name w:val="Footer Char"/>
    <w:basedOn w:val="DefaultParagraphFont"/>
    <w:link w:val="Footer"/>
    <w:uiPriority w:val="99"/>
    <w:rsid w:val="00CB1920"/>
    <w:rPr>
      <w:rFonts w:ascii="Arial" w:hAnsi="Arial"/>
      <w:sz w:val="18"/>
    </w:rPr>
  </w:style>
  <w:style w:type="character" w:styleId="CommentReference">
    <w:name w:val="annotation reference"/>
    <w:basedOn w:val="DefaultParagraphFont"/>
    <w:semiHidden/>
    <w:unhideWhenUsed/>
    <w:rsid w:val="003D5517"/>
    <w:rPr>
      <w:sz w:val="16"/>
      <w:szCs w:val="16"/>
    </w:rPr>
  </w:style>
  <w:style w:type="paragraph" w:styleId="CommentText">
    <w:name w:val="annotation text"/>
    <w:basedOn w:val="Normal"/>
    <w:link w:val="CommentTextChar"/>
    <w:semiHidden/>
    <w:unhideWhenUsed/>
    <w:rsid w:val="003D5517"/>
    <w:pPr>
      <w:spacing w:line="240" w:lineRule="auto"/>
    </w:pPr>
    <w:rPr>
      <w:sz w:val="20"/>
      <w:szCs w:val="20"/>
    </w:rPr>
  </w:style>
  <w:style w:type="character" w:customStyle="1" w:styleId="CommentTextChar">
    <w:name w:val="Comment Text Char"/>
    <w:basedOn w:val="DefaultParagraphFont"/>
    <w:link w:val="CommentText"/>
    <w:semiHidden/>
    <w:rsid w:val="003D5517"/>
    <w:rPr>
      <w:sz w:val="20"/>
      <w:szCs w:val="20"/>
    </w:rPr>
  </w:style>
  <w:style w:type="paragraph" w:styleId="CommentSubject">
    <w:name w:val="annotation subject"/>
    <w:basedOn w:val="CommentText"/>
    <w:next w:val="CommentText"/>
    <w:link w:val="CommentSubjectChar"/>
    <w:semiHidden/>
    <w:unhideWhenUsed/>
    <w:rsid w:val="003D5517"/>
    <w:rPr>
      <w:b/>
      <w:bCs/>
    </w:rPr>
  </w:style>
  <w:style w:type="character" w:customStyle="1" w:styleId="CommentSubjectChar">
    <w:name w:val="Comment Subject Char"/>
    <w:basedOn w:val="CommentTextChar"/>
    <w:link w:val="CommentSubject"/>
    <w:semiHidden/>
    <w:rsid w:val="003D5517"/>
    <w:rPr>
      <w:b/>
      <w:bCs/>
      <w:sz w:val="20"/>
      <w:szCs w:val="20"/>
    </w:rPr>
  </w:style>
  <w:style w:type="table" w:customStyle="1" w:styleId="TableGrid1">
    <w:name w:val="Table Grid1"/>
    <w:basedOn w:val="TableNormal"/>
    <w:next w:val="TableGrid"/>
    <w:rsid w:val="00091866"/>
    <w:pPr>
      <w:spacing w:after="12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620909"/>
    <w:pPr>
      <w:spacing w:after="0" w:line="240" w:lineRule="auto"/>
    </w:pPr>
  </w:style>
  <w:style w:type="paragraph" w:customStyle="1" w:styleId="asection">
    <w:name w:val="asection"/>
    <w:basedOn w:val="Normal"/>
    <w:rsid w:val="00C516CD"/>
    <w:pPr>
      <w:spacing w:after="0" w:line="240" w:lineRule="auto"/>
      <w:ind w:left="1080" w:hanging="1080"/>
      <w:jc w:val="both"/>
    </w:pPr>
    <w:rPr>
      <w:rFonts w:ascii="Times New Roman" w:eastAsia="Times New Roman" w:hAnsi="Times New Roman" w:cs="Times New Roman"/>
      <w:b/>
      <w:bCs/>
      <w:sz w:val="26"/>
      <w:szCs w:val="26"/>
    </w:rPr>
  </w:style>
  <w:style w:type="paragraph" w:customStyle="1" w:styleId="ablock1">
    <w:name w:val="ablock1"/>
    <w:basedOn w:val="Normal"/>
    <w:uiPriority w:val="99"/>
    <w:rsid w:val="00C516CD"/>
    <w:pPr>
      <w:spacing w:after="0" w:line="240" w:lineRule="auto"/>
      <w:ind w:left="1800" w:hanging="720"/>
      <w:jc w:val="both"/>
    </w:pPr>
    <w:rPr>
      <w:rFonts w:ascii="Times New Roman" w:eastAsia="Times New Roman" w:hAnsi="Times New Roman" w:cs="Times New Roman"/>
      <w:sz w:val="26"/>
      <w:szCs w:val="26"/>
    </w:rPr>
  </w:style>
  <w:style w:type="character" w:customStyle="1" w:styleId="apple-converted-space">
    <w:name w:val="apple-converted-space"/>
    <w:basedOn w:val="DefaultParagraphFont"/>
    <w:rsid w:val="00DA395E"/>
  </w:style>
  <w:style w:type="paragraph" w:customStyle="1" w:styleId="xmsolistparagraph">
    <w:name w:val="x_msolistparagraph"/>
    <w:basedOn w:val="Normal"/>
    <w:rsid w:val="00477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477CF7"/>
  </w:style>
  <w:style w:type="character" w:customStyle="1" w:styleId="xeop">
    <w:name w:val="x_eop"/>
    <w:basedOn w:val="DefaultParagraphFont"/>
    <w:rsid w:val="0047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36661">
      <w:bodyDiv w:val="1"/>
      <w:marLeft w:val="0"/>
      <w:marRight w:val="0"/>
      <w:marTop w:val="0"/>
      <w:marBottom w:val="0"/>
      <w:divBdr>
        <w:top w:val="none" w:sz="0" w:space="0" w:color="auto"/>
        <w:left w:val="none" w:sz="0" w:space="0" w:color="auto"/>
        <w:bottom w:val="none" w:sz="0" w:space="0" w:color="auto"/>
        <w:right w:val="none" w:sz="0" w:space="0" w:color="auto"/>
      </w:divBdr>
      <w:divsChild>
        <w:div w:id="623581466">
          <w:marLeft w:val="0"/>
          <w:marRight w:val="0"/>
          <w:marTop w:val="0"/>
          <w:marBottom w:val="0"/>
          <w:divBdr>
            <w:top w:val="none" w:sz="0" w:space="0" w:color="auto"/>
            <w:left w:val="none" w:sz="0" w:space="0" w:color="auto"/>
            <w:bottom w:val="none" w:sz="0" w:space="0" w:color="auto"/>
            <w:right w:val="none" w:sz="0" w:space="0" w:color="auto"/>
          </w:divBdr>
        </w:div>
      </w:divsChild>
    </w:div>
    <w:div w:id="226428078">
      <w:bodyDiv w:val="1"/>
      <w:marLeft w:val="0"/>
      <w:marRight w:val="0"/>
      <w:marTop w:val="0"/>
      <w:marBottom w:val="0"/>
      <w:divBdr>
        <w:top w:val="none" w:sz="0" w:space="0" w:color="auto"/>
        <w:left w:val="none" w:sz="0" w:space="0" w:color="auto"/>
        <w:bottom w:val="none" w:sz="0" w:space="0" w:color="auto"/>
        <w:right w:val="none" w:sz="0" w:space="0" w:color="auto"/>
      </w:divBdr>
      <w:divsChild>
        <w:div w:id="511258418">
          <w:marLeft w:val="0"/>
          <w:marRight w:val="0"/>
          <w:marTop w:val="0"/>
          <w:marBottom w:val="0"/>
          <w:divBdr>
            <w:top w:val="none" w:sz="0" w:space="0" w:color="auto"/>
            <w:left w:val="none" w:sz="0" w:space="0" w:color="auto"/>
            <w:bottom w:val="none" w:sz="0" w:space="0" w:color="auto"/>
            <w:right w:val="none" w:sz="0" w:space="0" w:color="auto"/>
          </w:divBdr>
        </w:div>
        <w:div w:id="534274186">
          <w:marLeft w:val="0"/>
          <w:marRight w:val="0"/>
          <w:marTop w:val="0"/>
          <w:marBottom w:val="0"/>
          <w:divBdr>
            <w:top w:val="none" w:sz="0" w:space="0" w:color="auto"/>
            <w:left w:val="none" w:sz="0" w:space="0" w:color="auto"/>
            <w:bottom w:val="none" w:sz="0" w:space="0" w:color="auto"/>
            <w:right w:val="none" w:sz="0" w:space="0" w:color="auto"/>
          </w:divBdr>
        </w:div>
      </w:divsChild>
    </w:div>
    <w:div w:id="641695392">
      <w:bodyDiv w:val="1"/>
      <w:marLeft w:val="0"/>
      <w:marRight w:val="0"/>
      <w:marTop w:val="0"/>
      <w:marBottom w:val="0"/>
      <w:divBdr>
        <w:top w:val="none" w:sz="0" w:space="0" w:color="auto"/>
        <w:left w:val="none" w:sz="0" w:space="0" w:color="auto"/>
        <w:bottom w:val="none" w:sz="0" w:space="0" w:color="auto"/>
        <w:right w:val="none" w:sz="0" w:space="0" w:color="auto"/>
      </w:divBdr>
      <w:divsChild>
        <w:div w:id="253051268">
          <w:marLeft w:val="0"/>
          <w:marRight w:val="0"/>
          <w:marTop w:val="0"/>
          <w:marBottom w:val="0"/>
          <w:divBdr>
            <w:top w:val="none" w:sz="0" w:space="0" w:color="auto"/>
            <w:left w:val="none" w:sz="0" w:space="0" w:color="auto"/>
            <w:bottom w:val="none" w:sz="0" w:space="0" w:color="auto"/>
            <w:right w:val="none" w:sz="0" w:space="0" w:color="auto"/>
          </w:divBdr>
        </w:div>
        <w:div w:id="217670029">
          <w:marLeft w:val="0"/>
          <w:marRight w:val="0"/>
          <w:marTop w:val="0"/>
          <w:marBottom w:val="0"/>
          <w:divBdr>
            <w:top w:val="none" w:sz="0" w:space="0" w:color="auto"/>
            <w:left w:val="none" w:sz="0" w:space="0" w:color="auto"/>
            <w:bottom w:val="none" w:sz="0" w:space="0" w:color="auto"/>
            <w:right w:val="none" w:sz="0" w:space="0" w:color="auto"/>
          </w:divBdr>
        </w:div>
      </w:divsChild>
    </w:div>
    <w:div w:id="1103114077">
      <w:bodyDiv w:val="1"/>
      <w:marLeft w:val="0"/>
      <w:marRight w:val="0"/>
      <w:marTop w:val="0"/>
      <w:marBottom w:val="0"/>
      <w:divBdr>
        <w:top w:val="none" w:sz="0" w:space="0" w:color="auto"/>
        <w:left w:val="none" w:sz="0" w:space="0" w:color="auto"/>
        <w:bottom w:val="none" w:sz="0" w:space="0" w:color="auto"/>
        <w:right w:val="none" w:sz="0" w:space="0" w:color="auto"/>
      </w:divBdr>
    </w:div>
    <w:div w:id="1240866397">
      <w:bodyDiv w:val="1"/>
      <w:marLeft w:val="0"/>
      <w:marRight w:val="0"/>
      <w:marTop w:val="0"/>
      <w:marBottom w:val="0"/>
      <w:divBdr>
        <w:top w:val="none" w:sz="0" w:space="0" w:color="auto"/>
        <w:left w:val="none" w:sz="0" w:space="0" w:color="auto"/>
        <w:bottom w:val="none" w:sz="0" w:space="0" w:color="auto"/>
        <w:right w:val="none" w:sz="0" w:space="0" w:color="auto"/>
      </w:divBdr>
    </w:div>
    <w:div w:id="1379276204">
      <w:bodyDiv w:val="1"/>
      <w:marLeft w:val="0"/>
      <w:marRight w:val="0"/>
      <w:marTop w:val="0"/>
      <w:marBottom w:val="0"/>
      <w:divBdr>
        <w:top w:val="none" w:sz="0" w:space="0" w:color="auto"/>
        <w:left w:val="none" w:sz="0" w:space="0" w:color="auto"/>
        <w:bottom w:val="none" w:sz="0" w:space="0" w:color="auto"/>
        <w:right w:val="none" w:sz="0" w:space="0" w:color="auto"/>
      </w:divBdr>
      <w:divsChild>
        <w:div w:id="854002454">
          <w:marLeft w:val="0"/>
          <w:marRight w:val="0"/>
          <w:marTop w:val="0"/>
          <w:marBottom w:val="0"/>
          <w:divBdr>
            <w:top w:val="none" w:sz="0" w:space="0" w:color="auto"/>
            <w:left w:val="none" w:sz="0" w:space="0" w:color="auto"/>
            <w:bottom w:val="none" w:sz="0" w:space="0" w:color="auto"/>
            <w:right w:val="none" w:sz="0" w:space="0" w:color="auto"/>
          </w:divBdr>
        </w:div>
      </w:divsChild>
    </w:div>
    <w:div w:id="1434208351">
      <w:bodyDiv w:val="1"/>
      <w:marLeft w:val="0"/>
      <w:marRight w:val="0"/>
      <w:marTop w:val="0"/>
      <w:marBottom w:val="0"/>
      <w:divBdr>
        <w:top w:val="none" w:sz="0" w:space="0" w:color="auto"/>
        <w:left w:val="none" w:sz="0" w:space="0" w:color="auto"/>
        <w:bottom w:val="none" w:sz="0" w:space="0" w:color="auto"/>
        <w:right w:val="none" w:sz="0" w:space="0" w:color="auto"/>
      </w:divBdr>
    </w:div>
    <w:div w:id="1466853467">
      <w:bodyDiv w:val="1"/>
      <w:marLeft w:val="0"/>
      <w:marRight w:val="0"/>
      <w:marTop w:val="0"/>
      <w:marBottom w:val="0"/>
      <w:divBdr>
        <w:top w:val="none" w:sz="0" w:space="0" w:color="auto"/>
        <w:left w:val="none" w:sz="0" w:space="0" w:color="auto"/>
        <w:bottom w:val="none" w:sz="0" w:space="0" w:color="auto"/>
        <w:right w:val="none" w:sz="0" w:space="0" w:color="auto"/>
      </w:divBdr>
    </w:div>
    <w:div w:id="1718579988">
      <w:bodyDiv w:val="1"/>
      <w:marLeft w:val="0"/>
      <w:marRight w:val="0"/>
      <w:marTop w:val="0"/>
      <w:marBottom w:val="0"/>
      <w:divBdr>
        <w:top w:val="none" w:sz="0" w:space="0" w:color="auto"/>
        <w:left w:val="none" w:sz="0" w:space="0" w:color="auto"/>
        <w:bottom w:val="none" w:sz="0" w:space="0" w:color="auto"/>
        <w:right w:val="none" w:sz="0" w:space="0" w:color="auto"/>
      </w:divBdr>
    </w:div>
    <w:div w:id="2006323991">
      <w:bodyDiv w:val="1"/>
      <w:marLeft w:val="0"/>
      <w:marRight w:val="0"/>
      <w:marTop w:val="0"/>
      <w:marBottom w:val="0"/>
      <w:divBdr>
        <w:top w:val="none" w:sz="0" w:space="0" w:color="auto"/>
        <w:left w:val="none" w:sz="0" w:space="0" w:color="auto"/>
        <w:bottom w:val="none" w:sz="0" w:space="0" w:color="auto"/>
        <w:right w:val="none" w:sz="0" w:space="0" w:color="auto"/>
      </w:divBdr>
    </w:div>
    <w:div w:id="2068676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waketech.edu" TargetMode="External"/><Relationship Id="rId18" Type="http://schemas.openxmlformats.org/officeDocument/2006/relationships/hyperlink" Target="http://www.waketech.edu/student-services/individualized-learning-center/locations-hou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y.waketech.edu" TargetMode="External"/><Relationship Id="rId17" Type="http://schemas.openxmlformats.org/officeDocument/2006/relationships/hyperlink" Target="http://disabilityservices.waketech.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atalog.waketech.edu/pdfs/WakeTechCatalog.pdf" TargetMode="External"/><Relationship Id="rId20" Type="http://schemas.openxmlformats.org/officeDocument/2006/relationships/hyperlink" Target="http://www.waketech.edu/student-services/catalog/student-code-conduct-rights-and-responsibi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worsdale@waketech.ed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integrity.mit.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Kathy\Downloads\kiray@waketec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andbook.waketech.edu/files/studentrights.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cott1\AppData\Local\Temp\BusinessTechDivSyllabus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7229560BB741F3A029EE36F39EB7A7"/>
        <w:category>
          <w:name w:val="General"/>
          <w:gallery w:val="placeholder"/>
        </w:category>
        <w:types>
          <w:type w:val="bbPlcHdr"/>
        </w:types>
        <w:behaviors>
          <w:behavior w:val="content"/>
        </w:behaviors>
        <w:guid w:val="{AE9AFEC1-60E5-4F07-8FBE-8D7010F4599E}"/>
      </w:docPartPr>
      <w:docPartBody>
        <w:p w:rsidR="009810E2" w:rsidRDefault="004D2540" w:rsidP="004D2540">
          <w:pPr>
            <w:pStyle w:val="BE7229560BB741F3A029EE36F39EB7A7"/>
          </w:pPr>
          <w:r w:rsidRPr="00B81549">
            <w:rPr>
              <w:rStyle w:val="PlaceholderText"/>
            </w:rPr>
            <w:t>Click here to enter text.</w:t>
          </w:r>
        </w:p>
      </w:docPartBody>
    </w:docPart>
    <w:docPart>
      <w:docPartPr>
        <w:name w:val="F60C85B90132442192FD86008AF3C4DA"/>
        <w:category>
          <w:name w:val="General"/>
          <w:gallery w:val="placeholder"/>
        </w:category>
        <w:types>
          <w:type w:val="bbPlcHdr"/>
        </w:types>
        <w:behaviors>
          <w:behavior w:val="content"/>
        </w:behaviors>
        <w:guid w:val="{995D354A-FCEC-4C48-AF10-25A59EBF90AF}"/>
      </w:docPartPr>
      <w:docPartBody>
        <w:p w:rsidR="003031A8" w:rsidRDefault="009810E2" w:rsidP="009810E2">
          <w:pPr>
            <w:pStyle w:val="F60C85B90132442192FD86008AF3C4DA"/>
          </w:pPr>
          <w:r w:rsidRPr="00B815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D70"/>
    <w:rsid w:val="00006BA4"/>
    <w:rsid w:val="000B6B6E"/>
    <w:rsid w:val="000C3E8F"/>
    <w:rsid w:val="000E2364"/>
    <w:rsid w:val="00196817"/>
    <w:rsid w:val="00202D9E"/>
    <w:rsid w:val="00290C53"/>
    <w:rsid w:val="002D0EFD"/>
    <w:rsid w:val="003031A8"/>
    <w:rsid w:val="00323DE0"/>
    <w:rsid w:val="00343080"/>
    <w:rsid w:val="003473DF"/>
    <w:rsid w:val="003B1227"/>
    <w:rsid w:val="003B1FB3"/>
    <w:rsid w:val="003C0FFD"/>
    <w:rsid w:val="003E17FF"/>
    <w:rsid w:val="003E5AC8"/>
    <w:rsid w:val="004455A2"/>
    <w:rsid w:val="00494C65"/>
    <w:rsid w:val="0049530F"/>
    <w:rsid w:val="004D133A"/>
    <w:rsid w:val="004D2540"/>
    <w:rsid w:val="00554D70"/>
    <w:rsid w:val="00617165"/>
    <w:rsid w:val="0068096E"/>
    <w:rsid w:val="006E7EDE"/>
    <w:rsid w:val="006F526C"/>
    <w:rsid w:val="00843B93"/>
    <w:rsid w:val="008701C7"/>
    <w:rsid w:val="008722BE"/>
    <w:rsid w:val="008A45D2"/>
    <w:rsid w:val="008E3705"/>
    <w:rsid w:val="008E4974"/>
    <w:rsid w:val="00913BD9"/>
    <w:rsid w:val="009810E2"/>
    <w:rsid w:val="009942F4"/>
    <w:rsid w:val="009B4EAF"/>
    <w:rsid w:val="00A23A8E"/>
    <w:rsid w:val="00A82849"/>
    <w:rsid w:val="00AF4501"/>
    <w:rsid w:val="00B5524F"/>
    <w:rsid w:val="00B563CB"/>
    <w:rsid w:val="00C747D9"/>
    <w:rsid w:val="00C872D8"/>
    <w:rsid w:val="00CE6011"/>
    <w:rsid w:val="00D62E28"/>
    <w:rsid w:val="00D941B8"/>
    <w:rsid w:val="00D95A5D"/>
    <w:rsid w:val="00ED0B43"/>
    <w:rsid w:val="00EF6D0F"/>
    <w:rsid w:val="00F143F1"/>
    <w:rsid w:val="00F80AE5"/>
    <w:rsid w:val="00F9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810E2"/>
    <w:rPr>
      <w:color w:val="808080"/>
    </w:rPr>
  </w:style>
  <w:style w:type="paragraph" w:customStyle="1" w:styleId="FFBFD0DA5BA84E71A430745ED9C151F8">
    <w:name w:val="FFBFD0DA5BA84E71A430745ED9C151F8"/>
    <w:rsid w:val="00554D70"/>
  </w:style>
  <w:style w:type="paragraph" w:customStyle="1" w:styleId="0A50863D7CE54B5DA054A9690B0262C4">
    <w:name w:val="0A50863D7CE54B5DA054A9690B0262C4"/>
    <w:rsid w:val="00554D70"/>
  </w:style>
  <w:style w:type="paragraph" w:customStyle="1" w:styleId="A7140DEACB5B42B6B122E4B536C8BC1B">
    <w:name w:val="A7140DEACB5B42B6B122E4B536C8BC1B"/>
    <w:rsid w:val="00554D70"/>
  </w:style>
  <w:style w:type="paragraph" w:customStyle="1" w:styleId="B588C2BA29874B7B99D1A4F6636DFD00">
    <w:name w:val="B588C2BA29874B7B99D1A4F6636DFD00"/>
    <w:rsid w:val="00554D70"/>
  </w:style>
  <w:style w:type="paragraph" w:customStyle="1" w:styleId="3A6F230C623B483196C527C6B1CE271B">
    <w:name w:val="3A6F230C623B483196C527C6B1CE271B"/>
    <w:rsid w:val="00554D70"/>
  </w:style>
  <w:style w:type="paragraph" w:customStyle="1" w:styleId="16EDAD3627DC473AB5918556C818D7BF">
    <w:name w:val="16EDAD3627DC473AB5918556C818D7BF"/>
    <w:rsid w:val="00554D70"/>
  </w:style>
  <w:style w:type="paragraph" w:customStyle="1" w:styleId="6F06C3D3EEE04383B9BF9CA821181C70">
    <w:name w:val="6F06C3D3EEE04383B9BF9CA821181C70"/>
    <w:rsid w:val="00554D70"/>
  </w:style>
  <w:style w:type="paragraph" w:customStyle="1" w:styleId="1D57A242407D4917B319938027A39E42">
    <w:name w:val="1D57A242407D4917B319938027A39E42"/>
    <w:rsid w:val="00554D70"/>
  </w:style>
  <w:style w:type="paragraph" w:customStyle="1" w:styleId="BDF5ACF35E7544B68C66034161EA98BF">
    <w:name w:val="BDF5ACF35E7544B68C66034161EA98BF"/>
    <w:rsid w:val="00554D70"/>
  </w:style>
  <w:style w:type="paragraph" w:customStyle="1" w:styleId="72BD106BD9794C72893CE1EC2458C607">
    <w:name w:val="72BD106BD9794C72893CE1EC2458C607"/>
    <w:rsid w:val="00554D70"/>
  </w:style>
  <w:style w:type="paragraph" w:customStyle="1" w:styleId="83343B570C6F436C876066239847F452">
    <w:name w:val="83343B570C6F436C876066239847F452"/>
    <w:rsid w:val="00554D70"/>
  </w:style>
  <w:style w:type="paragraph" w:customStyle="1" w:styleId="E9EAA41EF7F64269927AB8AC84D14D34">
    <w:name w:val="E9EAA41EF7F64269927AB8AC84D14D34"/>
    <w:rsid w:val="00554D70"/>
  </w:style>
  <w:style w:type="paragraph" w:customStyle="1" w:styleId="B8CBB05E42F64CF08492A642371D61C3">
    <w:name w:val="B8CBB05E42F64CF08492A642371D61C3"/>
    <w:rsid w:val="00554D70"/>
  </w:style>
  <w:style w:type="paragraph" w:customStyle="1" w:styleId="8E9EBCEA27AA4E178A1B114F75DA17CA">
    <w:name w:val="8E9EBCEA27AA4E178A1B114F75DA17CA"/>
    <w:rsid w:val="00554D70"/>
  </w:style>
  <w:style w:type="paragraph" w:customStyle="1" w:styleId="0A668A0CD10F4F5EBFD9FD53B79B604C">
    <w:name w:val="0A668A0CD10F4F5EBFD9FD53B79B604C"/>
    <w:rsid w:val="00554D70"/>
  </w:style>
  <w:style w:type="paragraph" w:customStyle="1" w:styleId="32D3B2DFD9AE4E9280AB33A833E657AB">
    <w:name w:val="32D3B2DFD9AE4E9280AB33A833E657AB"/>
    <w:rsid w:val="00554D70"/>
  </w:style>
  <w:style w:type="paragraph" w:customStyle="1" w:styleId="BC7A243254314B32965893F765C64706">
    <w:name w:val="BC7A243254314B32965893F765C64706"/>
    <w:rsid w:val="00554D70"/>
  </w:style>
  <w:style w:type="paragraph" w:customStyle="1" w:styleId="D3FC646F3FED4926A0A2E8A353EA0866">
    <w:name w:val="D3FC646F3FED4926A0A2E8A353EA0866"/>
    <w:rsid w:val="00554D70"/>
  </w:style>
  <w:style w:type="paragraph" w:customStyle="1" w:styleId="A52ADC9098524892924B94F409C2C39F">
    <w:name w:val="A52ADC9098524892924B94F409C2C39F"/>
    <w:rsid w:val="00554D70"/>
  </w:style>
  <w:style w:type="paragraph" w:customStyle="1" w:styleId="1051D7DAB5D145FC93E4986466A9B8BF">
    <w:name w:val="1051D7DAB5D145FC93E4986466A9B8BF"/>
    <w:rsid w:val="00554D70"/>
  </w:style>
  <w:style w:type="paragraph" w:customStyle="1" w:styleId="32F54B91467C4788ABA98F30BD7A9A4F">
    <w:name w:val="32F54B91467C4788ABA98F30BD7A9A4F"/>
    <w:rsid w:val="00554D70"/>
  </w:style>
  <w:style w:type="paragraph" w:customStyle="1" w:styleId="222AB7E983A746208E1AEF233016B904">
    <w:name w:val="222AB7E983A746208E1AEF233016B904"/>
    <w:rsid w:val="00554D70"/>
  </w:style>
  <w:style w:type="paragraph" w:customStyle="1" w:styleId="38DBCEED94E54A68B00EA025FA14AFD4">
    <w:name w:val="38DBCEED94E54A68B00EA025FA14AFD4"/>
    <w:rsid w:val="00554D70"/>
  </w:style>
  <w:style w:type="paragraph" w:customStyle="1" w:styleId="2072883B7A314E1592B6808BEA652433">
    <w:name w:val="2072883B7A314E1592B6808BEA652433"/>
    <w:rsid w:val="00554D70"/>
  </w:style>
  <w:style w:type="paragraph" w:customStyle="1" w:styleId="165EEBA6D3824F6FB1C637FAA3DC3386">
    <w:name w:val="165EEBA6D3824F6FB1C637FAA3DC3386"/>
    <w:rsid w:val="00554D70"/>
  </w:style>
  <w:style w:type="paragraph" w:customStyle="1" w:styleId="CD43B1739DC8429ABABCD8E38098AD24">
    <w:name w:val="CD43B1739DC8429ABABCD8E38098AD24"/>
    <w:rsid w:val="00554D70"/>
  </w:style>
  <w:style w:type="paragraph" w:customStyle="1" w:styleId="AE9045A0D0A74BA4AD790458DFCCDC44">
    <w:name w:val="AE9045A0D0A74BA4AD790458DFCCDC44"/>
    <w:rsid w:val="00554D70"/>
  </w:style>
  <w:style w:type="paragraph" w:customStyle="1" w:styleId="7552CFC0EBDA460FA0F8049D58D066AE">
    <w:name w:val="7552CFC0EBDA460FA0F8049D58D066AE"/>
    <w:rsid w:val="00554D70"/>
  </w:style>
  <w:style w:type="paragraph" w:customStyle="1" w:styleId="717B1EB3F0794258883FC830A9619B68">
    <w:name w:val="717B1EB3F0794258883FC830A9619B68"/>
    <w:rsid w:val="00554D70"/>
  </w:style>
  <w:style w:type="paragraph" w:customStyle="1" w:styleId="4229064221AB4DB2B7A295EC3E378BB2">
    <w:name w:val="4229064221AB4DB2B7A295EC3E378BB2"/>
    <w:rsid w:val="00554D70"/>
  </w:style>
  <w:style w:type="paragraph" w:customStyle="1" w:styleId="46C0F0C3F5B9449099DC12229BB1C888">
    <w:name w:val="46C0F0C3F5B9449099DC12229BB1C888"/>
    <w:rsid w:val="00554D70"/>
  </w:style>
  <w:style w:type="paragraph" w:customStyle="1" w:styleId="94C77AA2DFD34DFABC2F9D0D6F4456D7">
    <w:name w:val="94C77AA2DFD34DFABC2F9D0D6F4456D7"/>
    <w:rsid w:val="00554D70"/>
  </w:style>
  <w:style w:type="paragraph" w:customStyle="1" w:styleId="182A6ECEBBC342B7BADB978CA2D3BF82">
    <w:name w:val="182A6ECEBBC342B7BADB978CA2D3BF82"/>
    <w:rsid w:val="00554D70"/>
  </w:style>
  <w:style w:type="paragraph" w:customStyle="1" w:styleId="D101329C2B50459E985CFAA120B44468">
    <w:name w:val="D101329C2B50459E985CFAA120B44468"/>
    <w:rsid w:val="00554D70"/>
  </w:style>
  <w:style w:type="paragraph" w:customStyle="1" w:styleId="527C0785A4DA4FD18A7D0054FBAB5300">
    <w:name w:val="527C0785A4DA4FD18A7D0054FBAB5300"/>
    <w:rsid w:val="00554D70"/>
  </w:style>
  <w:style w:type="paragraph" w:customStyle="1" w:styleId="E4FADC785FB14D58917764B6B450B6EF">
    <w:name w:val="E4FADC785FB14D58917764B6B450B6EF"/>
    <w:rsid w:val="00554D70"/>
  </w:style>
  <w:style w:type="paragraph" w:customStyle="1" w:styleId="AFE7E9B19B53486BB6EAF1D5F4DC3F60">
    <w:name w:val="AFE7E9B19B53486BB6EAF1D5F4DC3F60"/>
    <w:rsid w:val="00554D70"/>
  </w:style>
  <w:style w:type="paragraph" w:customStyle="1" w:styleId="6C559D0BC942438DB270646125B7BA12">
    <w:name w:val="6C559D0BC942438DB270646125B7BA12"/>
    <w:rsid w:val="00554D70"/>
  </w:style>
  <w:style w:type="paragraph" w:customStyle="1" w:styleId="85E77CDDBF2E44FD9DBC3FD04987D62D">
    <w:name w:val="85E77CDDBF2E44FD9DBC3FD04987D62D"/>
    <w:rsid w:val="00554D70"/>
  </w:style>
  <w:style w:type="paragraph" w:customStyle="1" w:styleId="AD5DA87C703544B981B799CBE45C8A74">
    <w:name w:val="AD5DA87C703544B981B799CBE45C8A74"/>
    <w:rsid w:val="00554D70"/>
  </w:style>
  <w:style w:type="paragraph" w:customStyle="1" w:styleId="0A16537D239E4839810268BE04851957">
    <w:name w:val="0A16537D239E4839810268BE04851957"/>
    <w:rsid w:val="00554D70"/>
  </w:style>
  <w:style w:type="paragraph" w:customStyle="1" w:styleId="010DC0EB33C74F19AE41A8D226B7636C">
    <w:name w:val="010DC0EB33C74F19AE41A8D226B7636C"/>
    <w:rsid w:val="00554D70"/>
  </w:style>
  <w:style w:type="paragraph" w:customStyle="1" w:styleId="D6974E0A3F3D4FD394C2AA5F52C194F8">
    <w:name w:val="D6974E0A3F3D4FD394C2AA5F52C194F8"/>
    <w:rsid w:val="00554D70"/>
  </w:style>
  <w:style w:type="paragraph" w:customStyle="1" w:styleId="E0646453B183414E9C124DC1A36C63B1">
    <w:name w:val="E0646453B183414E9C124DC1A36C63B1"/>
    <w:rsid w:val="00554D70"/>
  </w:style>
  <w:style w:type="paragraph" w:customStyle="1" w:styleId="BD4A48D47D9149F387E67E445527D16A">
    <w:name w:val="BD4A48D47D9149F387E67E445527D16A"/>
    <w:rsid w:val="00554D70"/>
  </w:style>
  <w:style w:type="paragraph" w:customStyle="1" w:styleId="2E7C388CB4F743F38A8490EA3C122FC0">
    <w:name w:val="2E7C388CB4F743F38A8490EA3C122FC0"/>
    <w:rsid w:val="00554D70"/>
  </w:style>
  <w:style w:type="paragraph" w:customStyle="1" w:styleId="F202CA9885B044A4A9C9753E949BFB95">
    <w:name w:val="F202CA9885B044A4A9C9753E949BFB95"/>
    <w:rsid w:val="00554D70"/>
  </w:style>
  <w:style w:type="paragraph" w:customStyle="1" w:styleId="998B7CEAAE95470C993F3DCF921C195A">
    <w:name w:val="998B7CEAAE95470C993F3DCF921C195A"/>
    <w:rsid w:val="00554D70"/>
  </w:style>
  <w:style w:type="paragraph" w:customStyle="1" w:styleId="9AA0146A58A54A8C90A4E60EFEA28F5C">
    <w:name w:val="9AA0146A58A54A8C90A4E60EFEA28F5C"/>
    <w:rsid w:val="00554D70"/>
  </w:style>
  <w:style w:type="paragraph" w:customStyle="1" w:styleId="3258D976702B4C618C3B1858BC039D13">
    <w:name w:val="3258D976702B4C618C3B1858BC039D13"/>
    <w:rsid w:val="00554D70"/>
  </w:style>
  <w:style w:type="paragraph" w:customStyle="1" w:styleId="AB0A231EBE0244C5864E48663F4FEF89">
    <w:name w:val="AB0A231EBE0244C5864E48663F4FEF89"/>
    <w:rsid w:val="00554D70"/>
  </w:style>
  <w:style w:type="paragraph" w:customStyle="1" w:styleId="688CC0AF4E6541B0BBC390127258740E">
    <w:name w:val="688CC0AF4E6541B0BBC390127258740E"/>
    <w:rsid w:val="00554D70"/>
  </w:style>
  <w:style w:type="paragraph" w:customStyle="1" w:styleId="CA36D6D3D62B45C79100106948EECA19">
    <w:name w:val="CA36D6D3D62B45C79100106948EECA19"/>
    <w:rsid w:val="00554D70"/>
  </w:style>
  <w:style w:type="paragraph" w:customStyle="1" w:styleId="DD649C3B80E445A79F70F0A4A7C94351">
    <w:name w:val="DD649C3B80E445A79F70F0A4A7C94351"/>
    <w:rsid w:val="00554D70"/>
  </w:style>
  <w:style w:type="paragraph" w:customStyle="1" w:styleId="593E2153E5E14D9CAE0CB84963A62F00">
    <w:name w:val="593E2153E5E14D9CAE0CB84963A62F00"/>
    <w:rsid w:val="00554D70"/>
  </w:style>
  <w:style w:type="paragraph" w:customStyle="1" w:styleId="796EFFC8D979420AAEE138091AAA25EA">
    <w:name w:val="796EFFC8D979420AAEE138091AAA25EA"/>
    <w:rsid w:val="00554D70"/>
  </w:style>
  <w:style w:type="paragraph" w:customStyle="1" w:styleId="21A25855457C438BBAAEF1F018594F07">
    <w:name w:val="21A25855457C438BBAAEF1F018594F07"/>
    <w:rsid w:val="00554D70"/>
  </w:style>
  <w:style w:type="paragraph" w:customStyle="1" w:styleId="2D6FE56370BC4CD291C4E24849096FCC">
    <w:name w:val="2D6FE56370BC4CD291C4E24849096FCC"/>
    <w:rsid w:val="00554D70"/>
  </w:style>
  <w:style w:type="paragraph" w:customStyle="1" w:styleId="7AE22BF61175468CAE804F684F364751">
    <w:name w:val="7AE22BF61175468CAE804F684F364751"/>
    <w:rsid w:val="00554D70"/>
  </w:style>
  <w:style w:type="paragraph" w:customStyle="1" w:styleId="148F981F1CDA46A1A582949745AD5848">
    <w:name w:val="148F981F1CDA46A1A582949745AD5848"/>
    <w:rsid w:val="00554D70"/>
  </w:style>
  <w:style w:type="paragraph" w:customStyle="1" w:styleId="CA3D6C30C31248C4A4855912BE522F44">
    <w:name w:val="CA3D6C30C31248C4A4855912BE522F44"/>
    <w:rsid w:val="00554D70"/>
  </w:style>
  <w:style w:type="paragraph" w:customStyle="1" w:styleId="8028319A86B24327907C303FB2168335">
    <w:name w:val="8028319A86B24327907C303FB2168335"/>
    <w:rsid w:val="00554D70"/>
  </w:style>
  <w:style w:type="paragraph" w:customStyle="1" w:styleId="3241C4B61E094977B63D1AF5EEA4B287">
    <w:name w:val="3241C4B61E094977B63D1AF5EEA4B287"/>
    <w:rsid w:val="00554D70"/>
  </w:style>
  <w:style w:type="paragraph" w:customStyle="1" w:styleId="90878EF9857647EA9E98608B52FC903D">
    <w:name w:val="90878EF9857647EA9E98608B52FC903D"/>
    <w:rsid w:val="00554D70"/>
  </w:style>
  <w:style w:type="paragraph" w:customStyle="1" w:styleId="65C2E941BE314680B832CB24E5D43D74">
    <w:name w:val="65C2E941BE314680B832CB24E5D43D74"/>
    <w:rsid w:val="00554D70"/>
  </w:style>
  <w:style w:type="paragraph" w:customStyle="1" w:styleId="D64A6F61C569478B9170216EFADF82E4">
    <w:name w:val="D64A6F61C569478B9170216EFADF82E4"/>
    <w:rsid w:val="00554D70"/>
  </w:style>
  <w:style w:type="paragraph" w:customStyle="1" w:styleId="287ABEF51F564A48AE1FE4A171B7B8C2">
    <w:name w:val="287ABEF51F564A48AE1FE4A171B7B8C2"/>
    <w:rsid w:val="00554D70"/>
  </w:style>
  <w:style w:type="paragraph" w:customStyle="1" w:styleId="9C1F55D4191344BA9EA16DF264D55D80">
    <w:name w:val="9C1F55D4191344BA9EA16DF264D55D80"/>
    <w:rsid w:val="00554D70"/>
  </w:style>
  <w:style w:type="paragraph" w:customStyle="1" w:styleId="1C05B1DCA12F4BBF90B73FA8DC108DC8">
    <w:name w:val="1C05B1DCA12F4BBF90B73FA8DC108DC8"/>
    <w:rsid w:val="00554D70"/>
  </w:style>
  <w:style w:type="paragraph" w:customStyle="1" w:styleId="F558605D6EB644A29E9A9A0416EDB7F4">
    <w:name w:val="F558605D6EB644A29E9A9A0416EDB7F4"/>
    <w:rsid w:val="00554D70"/>
  </w:style>
  <w:style w:type="paragraph" w:customStyle="1" w:styleId="9CD6BF529F11469F8FC690B2F85A1A75">
    <w:name w:val="9CD6BF529F11469F8FC690B2F85A1A75"/>
    <w:rsid w:val="00554D70"/>
  </w:style>
  <w:style w:type="paragraph" w:customStyle="1" w:styleId="FA564ACA67324D94AB918F5645BA6C16">
    <w:name w:val="FA564ACA67324D94AB918F5645BA6C16"/>
    <w:rsid w:val="00554D70"/>
  </w:style>
  <w:style w:type="paragraph" w:customStyle="1" w:styleId="2D02261D532047E48A4D194662DB9851">
    <w:name w:val="2D02261D532047E48A4D194662DB9851"/>
    <w:rsid w:val="00554D70"/>
  </w:style>
  <w:style w:type="paragraph" w:customStyle="1" w:styleId="5727DDA28DD846619A5F8A5C0F00BC0D">
    <w:name w:val="5727DDA28DD846619A5F8A5C0F00BC0D"/>
    <w:rsid w:val="00554D70"/>
  </w:style>
  <w:style w:type="paragraph" w:customStyle="1" w:styleId="2C659891E60C46D0A8684D13729E1711">
    <w:name w:val="2C659891E60C46D0A8684D13729E1711"/>
    <w:rsid w:val="00554D70"/>
  </w:style>
  <w:style w:type="paragraph" w:customStyle="1" w:styleId="654F96661A514BCCB57536C5F1C02104">
    <w:name w:val="654F96661A514BCCB57536C5F1C02104"/>
    <w:rsid w:val="00554D70"/>
  </w:style>
  <w:style w:type="paragraph" w:customStyle="1" w:styleId="135BE81ACBD1493A97587DBF72152701">
    <w:name w:val="135BE81ACBD1493A97587DBF72152701"/>
    <w:rsid w:val="00554D70"/>
  </w:style>
  <w:style w:type="paragraph" w:customStyle="1" w:styleId="3B6C0C6BAE39448495DE17A88CB694E5">
    <w:name w:val="3B6C0C6BAE39448495DE17A88CB694E5"/>
    <w:rsid w:val="00554D70"/>
  </w:style>
  <w:style w:type="paragraph" w:customStyle="1" w:styleId="C9BE9757F48747F1B12C3B911A14FFC7">
    <w:name w:val="C9BE9757F48747F1B12C3B911A14FFC7"/>
    <w:rsid w:val="00554D70"/>
  </w:style>
  <w:style w:type="paragraph" w:customStyle="1" w:styleId="61872C380E5E4A4C948F70DF65FA782D">
    <w:name w:val="61872C380E5E4A4C948F70DF65FA782D"/>
    <w:rsid w:val="00554D70"/>
  </w:style>
  <w:style w:type="paragraph" w:customStyle="1" w:styleId="749B3757B706476986612F73D802BA45">
    <w:name w:val="749B3757B706476986612F73D802BA45"/>
    <w:rsid w:val="00554D70"/>
  </w:style>
  <w:style w:type="paragraph" w:customStyle="1" w:styleId="3DFE13659BC841B6AF5EDB7471E08EA5">
    <w:name w:val="3DFE13659BC841B6AF5EDB7471E08EA5"/>
    <w:rsid w:val="00554D70"/>
  </w:style>
  <w:style w:type="paragraph" w:customStyle="1" w:styleId="795AD8AE6C184B91BA094F0DE729995D">
    <w:name w:val="795AD8AE6C184B91BA094F0DE729995D"/>
    <w:rsid w:val="00554D70"/>
  </w:style>
  <w:style w:type="paragraph" w:customStyle="1" w:styleId="A7C9826480E84F65BC801FF0F01626CA">
    <w:name w:val="A7C9826480E84F65BC801FF0F01626CA"/>
    <w:rsid w:val="00554D70"/>
  </w:style>
  <w:style w:type="paragraph" w:customStyle="1" w:styleId="B3295945B5B44627979C89C5F21D2DB8">
    <w:name w:val="B3295945B5B44627979C89C5F21D2DB8"/>
    <w:rsid w:val="00554D70"/>
  </w:style>
  <w:style w:type="paragraph" w:customStyle="1" w:styleId="62A9408F61994B5F84E7199088617C27">
    <w:name w:val="62A9408F61994B5F84E7199088617C27"/>
    <w:rsid w:val="00554D70"/>
  </w:style>
  <w:style w:type="paragraph" w:customStyle="1" w:styleId="79D9620ECB96467ABDA668F01F1C92A3">
    <w:name w:val="79D9620ECB96467ABDA668F01F1C92A3"/>
    <w:rsid w:val="00554D70"/>
  </w:style>
  <w:style w:type="paragraph" w:customStyle="1" w:styleId="084984AD7E484EAAA1354A5C22A969CA">
    <w:name w:val="084984AD7E484EAAA1354A5C22A969CA"/>
    <w:rsid w:val="00290C53"/>
  </w:style>
  <w:style w:type="paragraph" w:customStyle="1" w:styleId="3D36FB3D8E184CF2826C7D952BF583B8">
    <w:name w:val="3D36FB3D8E184CF2826C7D952BF583B8"/>
    <w:rsid w:val="00290C53"/>
  </w:style>
  <w:style w:type="paragraph" w:customStyle="1" w:styleId="388F144B33E9408590E96D9EE87133DF">
    <w:name w:val="388F144B33E9408590E96D9EE87133DF"/>
    <w:rsid w:val="00196817"/>
  </w:style>
  <w:style w:type="paragraph" w:customStyle="1" w:styleId="D0B1E744122547AA8CC6399087085689">
    <w:name w:val="D0B1E744122547AA8CC6399087085689"/>
    <w:rsid w:val="00343080"/>
  </w:style>
  <w:style w:type="paragraph" w:customStyle="1" w:styleId="D33EF527DD494A2AA168C198F1EE89BE">
    <w:name w:val="D33EF527DD494A2AA168C198F1EE89BE"/>
    <w:rsid w:val="00343080"/>
  </w:style>
  <w:style w:type="paragraph" w:customStyle="1" w:styleId="EDF34F4C669043CB8BE23A702A169FFA">
    <w:name w:val="EDF34F4C669043CB8BE23A702A169FFA"/>
    <w:rsid w:val="00343080"/>
  </w:style>
  <w:style w:type="paragraph" w:customStyle="1" w:styleId="FAF2FE37774D42DCBF1A6B25E4F70BFF">
    <w:name w:val="FAF2FE37774D42DCBF1A6B25E4F70BFF"/>
    <w:rsid w:val="00343080"/>
  </w:style>
  <w:style w:type="paragraph" w:customStyle="1" w:styleId="AFD0C2F63F7248D1959CB2B068B2D534">
    <w:name w:val="AFD0C2F63F7248D1959CB2B068B2D534"/>
    <w:rsid w:val="00343080"/>
  </w:style>
  <w:style w:type="paragraph" w:customStyle="1" w:styleId="18D5C94AA7D649AF91B6196C75051292">
    <w:name w:val="18D5C94AA7D649AF91B6196C75051292"/>
    <w:rsid w:val="00343080"/>
  </w:style>
  <w:style w:type="paragraph" w:customStyle="1" w:styleId="A34E3BDCA09F4A98AB06ADCEF2823053">
    <w:name w:val="A34E3BDCA09F4A98AB06ADCEF2823053"/>
    <w:rsid w:val="00343080"/>
  </w:style>
  <w:style w:type="paragraph" w:customStyle="1" w:styleId="E12D927DDF664D659F83FEC59F7B27F7">
    <w:name w:val="E12D927DDF664D659F83FEC59F7B27F7"/>
    <w:rsid w:val="00343080"/>
  </w:style>
  <w:style w:type="paragraph" w:customStyle="1" w:styleId="9E1654D64E8F4A609CC53A5358873889">
    <w:name w:val="9E1654D64E8F4A609CC53A5358873889"/>
    <w:rsid w:val="00343080"/>
  </w:style>
  <w:style w:type="paragraph" w:customStyle="1" w:styleId="F27F15C65C184BA981554DE41A6487DF">
    <w:name w:val="F27F15C65C184BA981554DE41A6487DF"/>
    <w:rsid w:val="00343080"/>
  </w:style>
  <w:style w:type="paragraph" w:customStyle="1" w:styleId="A49F9502F1CA4E01B188DCC72F3C0FFE">
    <w:name w:val="A49F9502F1CA4E01B188DCC72F3C0FFE"/>
    <w:rsid w:val="003B1227"/>
    <w:pPr>
      <w:spacing w:after="160" w:line="259" w:lineRule="auto"/>
    </w:pPr>
  </w:style>
  <w:style w:type="paragraph" w:customStyle="1" w:styleId="5721DCC6CA4D4C049C22A41C9C9B7E6B">
    <w:name w:val="5721DCC6CA4D4C049C22A41C9C9B7E6B"/>
    <w:rsid w:val="003B1227"/>
    <w:pPr>
      <w:spacing w:after="160" w:line="259" w:lineRule="auto"/>
    </w:pPr>
  </w:style>
  <w:style w:type="paragraph" w:customStyle="1" w:styleId="D9DAD909DEEA4B39BEA7B0246546E2CD">
    <w:name w:val="D9DAD909DEEA4B39BEA7B0246546E2CD"/>
    <w:rsid w:val="003B1227"/>
    <w:pPr>
      <w:spacing w:after="160" w:line="259" w:lineRule="auto"/>
    </w:pPr>
  </w:style>
  <w:style w:type="paragraph" w:customStyle="1" w:styleId="1DFA955D05524C7D813F9AC80ADDC47B">
    <w:name w:val="1DFA955D05524C7D813F9AC80ADDC47B"/>
    <w:rsid w:val="002D0EFD"/>
  </w:style>
  <w:style w:type="paragraph" w:customStyle="1" w:styleId="ED0804741C1E4FDF8282CE5F2A73BF83">
    <w:name w:val="ED0804741C1E4FDF8282CE5F2A73BF83"/>
    <w:rsid w:val="002D0EFD"/>
  </w:style>
  <w:style w:type="paragraph" w:customStyle="1" w:styleId="8ED4B65F21864F4299E642693065ECA4">
    <w:name w:val="8ED4B65F21864F4299E642693065ECA4"/>
    <w:rsid w:val="002D0EFD"/>
  </w:style>
  <w:style w:type="paragraph" w:customStyle="1" w:styleId="0FB2D3C49E2E4512BDC1BDEB07C5F234">
    <w:name w:val="0FB2D3C49E2E4512BDC1BDEB07C5F234"/>
    <w:rsid w:val="002D0EFD"/>
  </w:style>
  <w:style w:type="paragraph" w:customStyle="1" w:styleId="478576540F98405B8455007D5095DFD9">
    <w:name w:val="478576540F98405B8455007D5095DFD9"/>
    <w:rsid w:val="002D0EFD"/>
  </w:style>
  <w:style w:type="paragraph" w:customStyle="1" w:styleId="96CA32F929F847E6A314E1112A3C230B">
    <w:name w:val="96CA32F929F847E6A314E1112A3C230B"/>
    <w:rsid w:val="002D0EFD"/>
  </w:style>
  <w:style w:type="paragraph" w:customStyle="1" w:styleId="63CAFD711C544B36BC42758854ED17ED">
    <w:name w:val="63CAFD711C544B36BC42758854ED17ED"/>
    <w:rsid w:val="00D62E28"/>
  </w:style>
  <w:style w:type="paragraph" w:customStyle="1" w:styleId="43DBE049AE6147FA85144C532B55EE0A">
    <w:name w:val="43DBE049AE6147FA85144C532B55EE0A"/>
    <w:rsid w:val="00D62E28"/>
  </w:style>
  <w:style w:type="paragraph" w:customStyle="1" w:styleId="5439B3F8BC504BEB9E78B84BD525EE62">
    <w:name w:val="5439B3F8BC504BEB9E78B84BD525EE62"/>
    <w:rsid w:val="008701C7"/>
    <w:pPr>
      <w:spacing w:after="160" w:line="259" w:lineRule="auto"/>
    </w:pPr>
  </w:style>
  <w:style w:type="paragraph" w:customStyle="1" w:styleId="A90B17A83EF44272B2B4918F0EBDC352">
    <w:name w:val="A90B17A83EF44272B2B4918F0EBDC352"/>
    <w:rsid w:val="008701C7"/>
    <w:pPr>
      <w:spacing w:after="160" w:line="259" w:lineRule="auto"/>
    </w:pPr>
  </w:style>
  <w:style w:type="paragraph" w:customStyle="1" w:styleId="58ACBE1DAD804C90B02F8FBA2081E1F8">
    <w:name w:val="58ACBE1DAD804C90B02F8FBA2081E1F8"/>
    <w:rsid w:val="008701C7"/>
    <w:pPr>
      <w:spacing w:after="160" w:line="259" w:lineRule="auto"/>
    </w:pPr>
  </w:style>
  <w:style w:type="paragraph" w:customStyle="1" w:styleId="920D803E61174B13AF5044D308147EF9">
    <w:name w:val="920D803E61174B13AF5044D308147EF9"/>
    <w:rsid w:val="008701C7"/>
    <w:pPr>
      <w:spacing w:after="160" w:line="259" w:lineRule="auto"/>
    </w:pPr>
  </w:style>
  <w:style w:type="paragraph" w:customStyle="1" w:styleId="F4E6D06BF9EE4BCBB000172FCFAD91CF">
    <w:name w:val="F4E6D06BF9EE4BCBB000172FCFAD91CF"/>
    <w:rsid w:val="008701C7"/>
    <w:pPr>
      <w:spacing w:after="160" w:line="259" w:lineRule="auto"/>
    </w:pPr>
  </w:style>
  <w:style w:type="paragraph" w:customStyle="1" w:styleId="1D1AF49DF9AA46EAA9E96EECE400DA5F">
    <w:name w:val="1D1AF49DF9AA46EAA9E96EECE400DA5F"/>
    <w:rsid w:val="008701C7"/>
    <w:pPr>
      <w:spacing w:after="160" w:line="259" w:lineRule="auto"/>
    </w:pPr>
  </w:style>
  <w:style w:type="paragraph" w:customStyle="1" w:styleId="9A23E93F8EA1404FB8DB517BEEC05482">
    <w:name w:val="9A23E93F8EA1404FB8DB517BEEC05482"/>
    <w:rsid w:val="008701C7"/>
    <w:pPr>
      <w:spacing w:after="160" w:line="259" w:lineRule="auto"/>
    </w:pPr>
  </w:style>
  <w:style w:type="paragraph" w:customStyle="1" w:styleId="B781FDB0360D4C139694CDB2367746A1">
    <w:name w:val="B781FDB0360D4C139694CDB2367746A1"/>
    <w:rsid w:val="008701C7"/>
    <w:pPr>
      <w:spacing w:after="160" w:line="259" w:lineRule="auto"/>
    </w:pPr>
  </w:style>
  <w:style w:type="paragraph" w:customStyle="1" w:styleId="C0E46DFAF17B4654AE97038E8C3BB9C0">
    <w:name w:val="C0E46DFAF17B4654AE97038E8C3BB9C0"/>
    <w:rsid w:val="008701C7"/>
    <w:pPr>
      <w:spacing w:after="160" w:line="259" w:lineRule="auto"/>
    </w:pPr>
  </w:style>
  <w:style w:type="paragraph" w:customStyle="1" w:styleId="C361BA7E31D14623BCF04BD5D53637C3">
    <w:name w:val="C361BA7E31D14623BCF04BD5D53637C3"/>
    <w:rsid w:val="008701C7"/>
    <w:pPr>
      <w:spacing w:after="160" w:line="259" w:lineRule="auto"/>
    </w:pPr>
  </w:style>
  <w:style w:type="paragraph" w:customStyle="1" w:styleId="925F91CE6E50415EAE90313112D433AA">
    <w:name w:val="925F91CE6E50415EAE90313112D433AA"/>
    <w:rsid w:val="008701C7"/>
    <w:pPr>
      <w:spacing w:after="160" w:line="259" w:lineRule="auto"/>
    </w:pPr>
  </w:style>
  <w:style w:type="paragraph" w:customStyle="1" w:styleId="F241880FBCCB469293A5AA44C78D087B">
    <w:name w:val="F241880FBCCB469293A5AA44C78D087B"/>
    <w:rsid w:val="008701C7"/>
    <w:pPr>
      <w:spacing w:after="160" w:line="259" w:lineRule="auto"/>
    </w:pPr>
  </w:style>
  <w:style w:type="paragraph" w:customStyle="1" w:styleId="6C73692818374528B20ADAA2A659CD21">
    <w:name w:val="6C73692818374528B20ADAA2A659CD21"/>
    <w:rsid w:val="008701C7"/>
    <w:pPr>
      <w:spacing w:after="160" w:line="259" w:lineRule="auto"/>
    </w:pPr>
  </w:style>
  <w:style w:type="paragraph" w:customStyle="1" w:styleId="5E1804AB7F1D4ED09224873F3A4FFFD3">
    <w:name w:val="5E1804AB7F1D4ED09224873F3A4FFFD3"/>
    <w:rsid w:val="008701C7"/>
    <w:pPr>
      <w:spacing w:after="160" w:line="259" w:lineRule="auto"/>
    </w:pPr>
  </w:style>
  <w:style w:type="paragraph" w:customStyle="1" w:styleId="0D72A1BE26734252BED7D40AD1242BC3">
    <w:name w:val="0D72A1BE26734252BED7D40AD1242BC3"/>
    <w:rsid w:val="008701C7"/>
    <w:pPr>
      <w:spacing w:after="160" w:line="259" w:lineRule="auto"/>
    </w:pPr>
  </w:style>
  <w:style w:type="paragraph" w:customStyle="1" w:styleId="CF011D7C3E404E97A644D1491448849A">
    <w:name w:val="CF011D7C3E404E97A644D1491448849A"/>
    <w:rsid w:val="008701C7"/>
    <w:pPr>
      <w:spacing w:after="160" w:line="259" w:lineRule="auto"/>
    </w:pPr>
  </w:style>
  <w:style w:type="paragraph" w:customStyle="1" w:styleId="D9F656B27B664B609912E1D08C6FE273">
    <w:name w:val="D9F656B27B664B609912E1D08C6FE273"/>
    <w:rsid w:val="008701C7"/>
    <w:pPr>
      <w:spacing w:after="160" w:line="259" w:lineRule="auto"/>
    </w:pPr>
  </w:style>
  <w:style w:type="paragraph" w:customStyle="1" w:styleId="6D9CDA6347B64CEC8E513B1CF32B2BD2">
    <w:name w:val="6D9CDA6347B64CEC8E513B1CF32B2BD2"/>
    <w:rsid w:val="008701C7"/>
    <w:pPr>
      <w:spacing w:after="160" w:line="259" w:lineRule="auto"/>
    </w:pPr>
  </w:style>
  <w:style w:type="paragraph" w:customStyle="1" w:styleId="656F498ED6484363A1ADEB6DA3FC899A">
    <w:name w:val="656F498ED6484363A1ADEB6DA3FC899A"/>
    <w:rsid w:val="008701C7"/>
    <w:pPr>
      <w:spacing w:after="160" w:line="259" w:lineRule="auto"/>
    </w:pPr>
  </w:style>
  <w:style w:type="paragraph" w:customStyle="1" w:styleId="A626088E76CB41C6B2FB7C0EFF317484">
    <w:name w:val="A626088E76CB41C6B2FB7C0EFF317484"/>
    <w:rsid w:val="008701C7"/>
    <w:pPr>
      <w:spacing w:after="160" w:line="259" w:lineRule="auto"/>
    </w:pPr>
  </w:style>
  <w:style w:type="paragraph" w:customStyle="1" w:styleId="B8C15698D4B44E86A01B638EC8F7353B">
    <w:name w:val="B8C15698D4B44E86A01B638EC8F7353B"/>
    <w:rsid w:val="008701C7"/>
    <w:pPr>
      <w:spacing w:after="160" w:line="259" w:lineRule="auto"/>
    </w:pPr>
  </w:style>
  <w:style w:type="paragraph" w:customStyle="1" w:styleId="0E9C3765C35E4336B05A8C051A737917">
    <w:name w:val="0E9C3765C35E4336B05A8C051A737917"/>
    <w:rsid w:val="008701C7"/>
    <w:pPr>
      <w:spacing w:after="160" w:line="259" w:lineRule="auto"/>
    </w:pPr>
  </w:style>
  <w:style w:type="paragraph" w:customStyle="1" w:styleId="0BD3F56A892F4C378A42084B52B2D7A1">
    <w:name w:val="0BD3F56A892F4C378A42084B52B2D7A1"/>
    <w:rsid w:val="008701C7"/>
    <w:pPr>
      <w:spacing w:after="160" w:line="259" w:lineRule="auto"/>
    </w:pPr>
  </w:style>
  <w:style w:type="paragraph" w:customStyle="1" w:styleId="F3626289D4A543B1A84F7A8089C5E68E">
    <w:name w:val="F3626289D4A543B1A84F7A8089C5E68E"/>
    <w:rsid w:val="008701C7"/>
    <w:pPr>
      <w:spacing w:after="160" w:line="259" w:lineRule="auto"/>
    </w:pPr>
  </w:style>
  <w:style w:type="paragraph" w:customStyle="1" w:styleId="66204F4112714C65990288CBDFB98B4A">
    <w:name w:val="66204F4112714C65990288CBDFB98B4A"/>
    <w:rsid w:val="008701C7"/>
    <w:pPr>
      <w:spacing w:after="160" w:line="259" w:lineRule="auto"/>
    </w:pPr>
  </w:style>
  <w:style w:type="paragraph" w:customStyle="1" w:styleId="493DD33F74584706B43ECF044C0839AD">
    <w:name w:val="493DD33F74584706B43ECF044C0839AD"/>
    <w:rsid w:val="008701C7"/>
    <w:pPr>
      <w:spacing w:after="160" w:line="259" w:lineRule="auto"/>
    </w:pPr>
  </w:style>
  <w:style w:type="paragraph" w:customStyle="1" w:styleId="B159D90EC33F401183A49F0521EF9248">
    <w:name w:val="B159D90EC33F401183A49F0521EF9248"/>
    <w:rsid w:val="008701C7"/>
    <w:pPr>
      <w:spacing w:after="160" w:line="259" w:lineRule="auto"/>
    </w:pPr>
  </w:style>
  <w:style w:type="paragraph" w:customStyle="1" w:styleId="EB48AB0A2CF9413D9BD9CC83C1636381">
    <w:name w:val="EB48AB0A2CF9413D9BD9CC83C1636381"/>
    <w:rsid w:val="008701C7"/>
    <w:pPr>
      <w:spacing w:after="160" w:line="259" w:lineRule="auto"/>
    </w:pPr>
  </w:style>
  <w:style w:type="paragraph" w:customStyle="1" w:styleId="8B125A5B2D31403DB3AEEBC3017B3ED4">
    <w:name w:val="8B125A5B2D31403DB3AEEBC3017B3ED4"/>
    <w:rsid w:val="008701C7"/>
    <w:pPr>
      <w:spacing w:after="160" w:line="259" w:lineRule="auto"/>
    </w:pPr>
  </w:style>
  <w:style w:type="paragraph" w:customStyle="1" w:styleId="86500A7867F849879D9A509638F06FF5">
    <w:name w:val="86500A7867F849879D9A509638F06FF5"/>
    <w:rsid w:val="008701C7"/>
    <w:pPr>
      <w:spacing w:after="160" w:line="259" w:lineRule="auto"/>
    </w:pPr>
  </w:style>
  <w:style w:type="paragraph" w:customStyle="1" w:styleId="A642FE82F25C4D5C842E5E36AC2C9F00">
    <w:name w:val="A642FE82F25C4D5C842E5E36AC2C9F00"/>
    <w:rsid w:val="008701C7"/>
    <w:pPr>
      <w:spacing w:after="160" w:line="259" w:lineRule="auto"/>
    </w:pPr>
  </w:style>
  <w:style w:type="paragraph" w:customStyle="1" w:styleId="32FECE4B630542B8ADE9CC999F33A640">
    <w:name w:val="32FECE4B630542B8ADE9CC999F33A640"/>
    <w:rsid w:val="008701C7"/>
    <w:pPr>
      <w:spacing w:after="160" w:line="259" w:lineRule="auto"/>
    </w:pPr>
  </w:style>
  <w:style w:type="paragraph" w:customStyle="1" w:styleId="62DF646671DA4B6C92C390FB45C2FF62">
    <w:name w:val="62DF646671DA4B6C92C390FB45C2FF62"/>
    <w:rsid w:val="003E5AC8"/>
  </w:style>
  <w:style w:type="paragraph" w:customStyle="1" w:styleId="E152297820DF45F8AA51C2038F089AB5">
    <w:name w:val="E152297820DF45F8AA51C2038F089AB5"/>
    <w:rsid w:val="003E5AC8"/>
  </w:style>
  <w:style w:type="paragraph" w:customStyle="1" w:styleId="DD687CA688E14D0B92F29F4142E9FE8C">
    <w:name w:val="DD687CA688E14D0B92F29F4142E9FE8C"/>
    <w:rsid w:val="003E5AC8"/>
  </w:style>
  <w:style w:type="paragraph" w:customStyle="1" w:styleId="4A220F345410416C93BC286874124624">
    <w:name w:val="4A220F345410416C93BC286874124624"/>
    <w:rsid w:val="00A82849"/>
  </w:style>
  <w:style w:type="paragraph" w:customStyle="1" w:styleId="60D9D8ABACB54EE39D913BFB32C94658">
    <w:name w:val="60D9D8ABACB54EE39D913BFB32C94658"/>
    <w:rsid w:val="00A82849"/>
  </w:style>
  <w:style w:type="paragraph" w:customStyle="1" w:styleId="A494206EC859427BB9043817E7704437">
    <w:name w:val="A494206EC859427BB9043817E7704437"/>
    <w:rsid w:val="00A82849"/>
  </w:style>
  <w:style w:type="paragraph" w:customStyle="1" w:styleId="924D5005B4224650B9CA754B1D0FD051">
    <w:name w:val="924D5005B4224650B9CA754B1D0FD051"/>
    <w:rsid w:val="00A82849"/>
  </w:style>
  <w:style w:type="paragraph" w:customStyle="1" w:styleId="4483E3A77528415DA51B3BC29BB404CC">
    <w:name w:val="4483E3A77528415DA51B3BC29BB404CC"/>
    <w:rsid w:val="00A82849"/>
  </w:style>
  <w:style w:type="paragraph" w:customStyle="1" w:styleId="FA2814B5C989460BBBB53E03C6EE768F">
    <w:name w:val="FA2814B5C989460BBBB53E03C6EE768F"/>
    <w:rsid w:val="00A23A8E"/>
    <w:pPr>
      <w:spacing w:after="160" w:line="259" w:lineRule="auto"/>
    </w:pPr>
  </w:style>
  <w:style w:type="paragraph" w:customStyle="1" w:styleId="BE7229560BB741F3A029EE36F39EB7A7">
    <w:name w:val="BE7229560BB741F3A029EE36F39EB7A7"/>
    <w:rsid w:val="004D2540"/>
    <w:pPr>
      <w:spacing w:after="160" w:line="259" w:lineRule="auto"/>
    </w:pPr>
  </w:style>
  <w:style w:type="paragraph" w:customStyle="1" w:styleId="F60C85B90132442192FD86008AF3C4DA">
    <w:name w:val="F60C85B90132442192FD86008AF3C4DA"/>
    <w:rsid w:val="009810E2"/>
    <w:pPr>
      <w:spacing w:after="160" w:line="259" w:lineRule="auto"/>
    </w:pPr>
  </w:style>
  <w:style w:type="paragraph" w:customStyle="1" w:styleId="D8CE46DBD1634467B21174FC9952461B">
    <w:name w:val="D8CE46DBD1634467B21174FC9952461B"/>
    <w:rsid w:val="009810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38B705928695449EEC210242358E40" ma:contentTypeVersion="12" ma:contentTypeDescription="Create a new document." ma:contentTypeScope="" ma:versionID="641c12bae65211e93905c89c02163bde">
  <xsd:schema xmlns:xsd="http://www.w3.org/2001/XMLSchema" xmlns:xs="http://www.w3.org/2001/XMLSchema" xmlns:p="http://schemas.microsoft.com/office/2006/metadata/properties" xmlns:ns3="dae780b1-efc5-4913-85a0-0e54ebcf3eaf" xmlns:ns4="b7d3e659-80d9-4b0f-93f1-936c79e774ed" targetNamespace="http://schemas.microsoft.com/office/2006/metadata/properties" ma:root="true" ma:fieldsID="16f9a1f2dd2605f975f88f47ed746e65" ns3:_="" ns4:_="">
    <xsd:import namespace="dae780b1-efc5-4913-85a0-0e54ebcf3eaf"/>
    <xsd:import namespace="b7d3e659-80d9-4b0f-93f1-936c79e77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780b1-efc5-4913-85a0-0e54ebcf3e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3e659-80d9-4b0f-93f1-936c79e77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89E98-ECB6-4DED-B3CE-A5EC5CFDE0BD}">
  <ds:schemaRefs>
    <ds:schemaRef ds:uri="http://schemas.openxmlformats.org/officeDocument/2006/bibliography"/>
  </ds:schemaRefs>
</ds:datastoreItem>
</file>

<file path=customXml/itemProps2.xml><?xml version="1.0" encoding="utf-8"?>
<ds:datastoreItem xmlns:ds="http://schemas.openxmlformats.org/officeDocument/2006/customXml" ds:itemID="{D85E8E99-E6C9-4211-A863-70BBD3D4318D}">
  <ds:schemaRefs>
    <ds:schemaRef ds:uri="http://schemas.microsoft.com/sharepoint/v3/contenttype/forms"/>
  </ds:schemaRefs>
</ds:datastoreItem>
</file>

<file path=customXml/itemProps3.xml><?xml version="1.0" encoding="utf-8"?>
<ds:datastoreItem xmlns:ds="http://schemas.openxmlformats.org/officeDocument/2006/customXml" ds:itemID="{1ABDBB75-A281-4F99-9E3C-FA3A80F7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780b1-efc5-4913-85a0-0e54ebcf3eaf"/>
    <ds:schemaRef ds:uri="b7d3e659-80d9-4b0f-93f1-936c79e77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1787E-7E33-4CDA-A462-AB81879DC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BusinessTechDivSyllabusTemp</Template>
  <TotalTime>2</TotalTime>
  <Pages>9</Pages>
  <Words>1842</Words>
  <Characters>11653</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BAS 221 Syllabus</vt:lpstr>
    </vt:vector>
  </TitlesOfParts>
  <Company>San Jose State University</Company>
  <LinksUpToDate>false</LinksUpToDate>
  <CharactersWithSpaces>13469</CharactersWithSpaces>
  <SharedDoc>false</SharedDoc>
  <HLinks>
    <vt:vector size="42" baseType="variant">
      <vt:variant>
        <vt:i4>4128838</vt:i4>
      </vt:variant>
      <vt:variant>
        <vt:i4>18</vt:i4>
      </vt:variant>
      <vt:variant>
        <vt:i4>0</vt:i4>
      </vt:variant>
      <vt:variant>
        <vt:i4>5</vt:i4>
      </vt:variant>
      <vt:variant>
        <vt:lpwstr>http://www.csuchico.edu/slc</vt:lpwstr>
      </vt:variant>
      <vt:variant>
        <vt:lpwstr/>
      </vt:variant>
      <vt:variant>
        <vt:i4>2097217</vt:i4>
      </vt:variant>
      <vt:variant>
        <vt:i4>15</vt:i4>
      </vt:variant>
      <vt:variant>
        <vt:i4>0</vt:i4>
      </vt:variant>
      <vt:variant>
        <vt:i4>5</vt:i4>
      </vt:variant>
      <vt:variant>
        <vt:lpwstr>http://www.csuchico.edu/dss</vt:lpwstr>
      </vt:variant>
      <vt:variant>
        <vt:lpwstr/>
      </vt:variant>
      <vt:variant>
        <vt:i4>1704001</vt:i4>
      </vt:variant>
      <vt:variant>
        <vt:i4>12</vt:i4>
      </vt:variant>
      <vt:variant>
        <vt:i4>0</vt:i4>
      </vt:variant>
      <vt:variant>
        <vt:i4>5</vt:i4>
      </vt:variant>
      <vt:variant>
        <vt:lpwstr>http://www.csuchico.edu/current-students</vt:lpwstr>
      </vt:variant>
      <vt:variant>
        <vt:lpwstr/>
      </vt:variant>
      <vt:variant>
        <vt:i4>5505100</vt:i4>
      </vt:variant>
      <vt:variant>
        <vt:i4>9</vt:i4>
      </vt:variant>
      <vt:variant>
        <vt:i4>0</vt:i4>
      </vt:variant>
      <vt:variant>
        <vt:i4>5</vt:i4>
      </vt:variant>
      <vt:variant>
        <vt:lpwstr>http://www.csuchico.edu/itss</vt:lpwstr>
      </vt:variant>
      <vt:variant>
        <vt:lpwstr/>
      </vt:variant>
      <vt:variant>
        <vt:i4>3145792</vt:i4>
      </vt:variant>
      <vt:variant>
        <vt:i4>6</vt:i4>
      </vt:variant>
      <vt:variant>
        <vt:i4>0</vt:i4>
      </vt:variant>
      <vt:variant>
        <vt:i4>5</vt:i4>
      </vt:variant>
      <vt:variant>
        <vt:lpwstr>http://www.csuchico.edu/sjd/integrity.shtml</vt:lpwstr>
      </vt:variant>
      <vt:variant>
        <vt:lpwstr/>
      </vt:variant>
      <vt:variant>
        <vt:i4>1245258</vt:i4>
      </vt:variant>
      <vt:variant>
        <vt:i4>3</vt:i4>
      </vt:variant>
      <vt:variant>
        <vt:i4>0</vt:i4>
      </vt:variant>
      <vt:variant>
        <vt:i4>5</vt:i4>
      </vt:variant>
      <vt:variant>
        <vt:lpwstr>http://www.csuchico.edu/catalog/</vt:lpwstr>
      </vt:variant>
      <vt:variant>
        <vt:lpwstr/>
      </vt:variant>
      <vt:variant>
        <vt:i4>6291462</vt:i4>
      </vt:variant>
      <vt:variant>
        <vt:i4>0</vt:i4>
      </vt:variant>
      <vt:variant>
        <vt:i4>0</vt:i4>
      </vt:variant>
      <vt:variant>
        <vt:i4>5</vt:i4>
      </vt:variant>
      <vt:variant>
        <vt:lpwstr>http://portal.csuchico.edu/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 221 Syllabus</dc:title>
  <dc:subject>"greensheet" template</dc:subject>
  <dc:creator>Audun Runde</dc:creator>
  <cp:lastModifiedBy>Kathleen Worsdale</cp:lastModifiedBy>
  <cp:revision>2</cp:revision>
  <cp:lastPrinted>2018-11-14T15:30:00Z</cp:lastPrinted>
  <dcterms:created xsi:type="dcterms:W3CDTF">2021-02-25T22:57:00Z</dcterms:created>
  <dcterms:modified xsi:type="dcterms:W3CDTF">2021-02-25T22:57:00Z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0x010100D138B705928695449EEC210242358E40</vt:lpwstr>
  </property>
</Properties>
</file>